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8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720"/>
        <w:gridCol w:w="7788"/>
      </w:tblGrid>
      <w:tr w:rsidR="00144A1C" w:rsidRPr="00643618" w:rsidTr="00F10914">
        <w:trPr>
          <w:trHeight w:val="156"/>
          <w:jc w:val="center"/>
        </w:trPr>
        <w:tc>
          <w:tcPr>
            <w:tcW w:w="2520" w:type="dxa"/>
            <w:shd w:val="clear" w:color="auto" w:fill="auto"/>
          </w:tcPr>
          <w:p w:rsidR="00144A1C" w:rsidRPr="009754E7" w:rsidRDefault="00144A1C" w:rsidP="00144A1C">
            <w:pPr>
              <w:rPr>
                <w:rFonts w:ascii="Calibri" w:hAnsi="Calibr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44A1C" w:rsidRPr="009754E7" w:rsidRDefault="00144A1C" w:rsidP="00144A1C">
            <w:pPr>
              <w:pStyle w:val="Subtitle"/>
              <w:ind w:right="90"/>
              <w:jc w:val="right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 w:val="restart"/>
            <w:shd w:val="clear" w:color="auto" w:fill="auto"/>
          </w:tcPr>
          <w:p w:rsidR="00144A1C" w:rsidRPr="00144A1C" w:rsidRDefault="00144A1C" w:rsidP="00144A1C">
            <w:pPr>
              <w:pStyle w:val="Subtitle"/>
              <w:spacing w:before="69"/>
              <w:rPr>
                <w:b w:val="0"/>
                <w:bCs w:val="0"/>
                <w:sz w:val="40"/>
              </w:rPr>
            </w:pPr>
            <w:r w:rsidRPr="00144A1C">
              <w:rPr>
                <w:sz w:val="40"/>
              </w:rPr>
              <w:t>NOTICE OF</w:t>
            </w:r>
            <w:r w:rsidRPr="00144A1C">
              <w:rPr>
                <w:spacing w:val="-3"/>
                <w:sz w:val="40"/>
              </w:rPr>
              <w:t xml:space="preserve"> </w:t>
            </w:r>
            <w:r w:rsidRPr="00144A1C">
              <w:rPr>
                <w:spacing w:val="-1"/>
                <w:sz w:val="40"/>
              </w:rPr>
              <w:t>ATLANTA</w:t>
            </w:r>
            <w:r w:rsidRPr="00144A1C">
              <w:rPr>
                <w:sz w:val="40"/>
              </w:rPr>
              <w:t xml:space="preserve"> </w:t>
            </w:r>
            <w:r w:rsidRPr="00144A1C">
              <w:rPr>
                <w:spacing w:val="-1"/>
                <w:sz w:val="40"/>
              </w:rPr>
              <w:t>BOARD</w:t>
            </w:r>
            <w:r w:rsidRPr="00144A1C">
              <w:rPr>
                <w:sz w:val="40"/>
              </w:rPr>
              <w:t xml:space="preserve"> OF</w:t>
            </w:r>
            <w:r w:rsidRPr="00144A1C">
              <w:rPr>
                <w:spacing w:val="-3"/>
                <w:sz w:val="40"/>
              </w:rPr>
              <w:t xml:space="preserve"> </w:t>
            </w:r>
            <w:r w:rsidRPr="00144A1C">
              <w:rPr>
                <w:sz w:val="40"/>
              </w:rPr>
              <w:t xml:space="preserve">EDUCATION </w:t>
            </w:r>
            <w:r w:rsidRPr="00144A1C">
              <w:rPr>
                <w:spacing w:val="-1"/>
                <w:sz w:val="40"/>
              </w:rPr>
              <w:t>PERSONNEL</w:t>
            </w:r>
            <w:r w:rsidRPr="00144A1C">
              <w:rPr>
                <w:sz w:val="40"/>
              </w:rPr>
              <w:t xml:space="preserve"> </w:t>
            </w:r>
            <w:r w:rsidRPr="00144A1C">
              <w:rPr>
                <w:spacing w:val="-1"/>
                <w:sz w:val="40"/>
              </w:rPr>
              <w:t>HEARING:</w:t>
            </w:r>
          </w:p>
          <w:p w:rsidR="00144A1C" w:rsidRDefault="00144A1C" w:rsidP="00144A1C">
            <w:pPr>
              <w:pStyle w:val="Subtitle"/>
              <w:spacing w:before="69"/>
              <w:jc w:val="left"/>
              <w:rPr>
                <w:spacing w:val="-1"/>
                <w:sz w:val="36"/>
              </w:rPr>
            </w:pPr>
          </w:p>
          <w:p w:rsidR="00144A1C" w:rsidRPr="00997FA7" w:rsidRDefault="00997FA7" w:rsidP="00144A1C">
            <w:pPr>
              <w:pStyle w:val="Subtitle"/>
              <w:spacing w:before="69"/>
              <w:jc w:val="left"/>
              <w:rPr>
                <w:b w:val="0"/>
                <w:bCs w:val="0"/>
                <w:sz w:val="36"/>
                <w:szCs w:val="36"/>
              </w:rPr>
            </w:pPr>
            <w:r w:rsidRPr="00997FA7">
              <w:rPr>
                <w:spacing w:val="-1"/>
                <w:sz w:val="36"/>
                <w:szCs w:val="36"/>
              </w:rPr>
              <w:t xml:space="preserve">A Fair Dismissal Act Hearing for </w:t>
            </w:r>
            <w:r w:rsidR="002F3258">
              <w:rPr>
                <w:spacing w:val="-1"/>
                <w:sz w:val="36"/>
                <w:szCs w:val="36"/>
              </w:rPr>
              <w:t>Brandi Watson</w:t>
            </w:r>
            <w:r w:rsidRPr="00997FA7">
              <w:rPr>
                <w:spacing w:val="-1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before a</w:t>
            </w:r>
            <w:r w:rsidR="00144A1C" w:rsidRPr="00997FA7">
              <w:rPr>
                <w:spacing w:val="16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tribunal</w:t>
            </w:r>
            <w:r w:rsidR="00144A1C" w:rsidRPr="00997FA7">
              <w:rPr>
                <w:spacing w:val="14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of</w:t>
            </w:r>
            <w:r w:rsidR="00144A1C" w:rsidRPr="00997FA7">
              <w:rPr>
                <w:spacing w:val="15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educators</w:t>
            </w:r>
            <w:r w:rsidR="00144A1C" w:rsidRPr="00997FA7">
              <w:rPr>
                <w:spacing w:val="18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appointed</w:t>
            </w:r>
            <w:r w:rsidR="00144A1C" w:rsidRPr="00997FA7">
              <w:rPr>
                <w:spacing w:val="73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by</w:t>
            </w:r>
            <w:r w:rsidR="00144A1C" w:rsidRPr="00997FA7">
              <w:rPr>
                <w:spacing w:val="2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the</w:t>
            </w:r>
            <w:r w:rsidR="00144A1C" w:rsidRPr="00997FA7">
              <w:rPr>
                <w:spacing w:val="1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Atlanta</w:t>
            </w:r>
            <w:r w:rsidR="00144A1C" w:rsidRPr="00997FA7">
              <w:rPr>
                <w:spacing w:val="1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Board</w:t>
            </w:r>
            <w:r w:rsidR="00144A1C" w:rsidRPr="00997FA7">
              <w:rPr>
                <w:spacing w:val="2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of</w:t>
            </w:r>
            <w:r w:rsidR="00144A1C" w:rsidRPr="00997FA7">
              <w:rPr>
                <w:spacing w:val="1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Education</w:t>
            </w:r>
            <w:r w:rsidR="00144A1C" w:rsidRPr="00997FA7">
              <w:rPr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will</w:t>
            </w:r>
            <w:r w:rsidR="00144A1C" w:rsidRPr="00997FA7">
              <w:rPr>
                <w:spacing w:val="6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be</w:t>
            </w:r>
            <w:r w:rsidR="00144A1C" w:rsidRPr="00997FA7">
              <w:rPr>
                <w:spacing w:val="1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held</w:t>
            </w:r>
            <w:r w:rsidR="00144A1C" w:rsidRPr="00997FA7">
              <w:rPr>
                <w:spacing w:val="2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at</w:t>
            </w:r>
            <w:r w:rsidR="00144A1C" w:rsidRPr="00997FA7">
              <w:rPr>
                <w:spacing w:val="1"/>
                <w:sz w:val="36"/>
                <w:szCs w:val="36"/>
              </w:rPr>
              <w:t xml:space="preserve"> </w:t>
            </w:r>
            <w:r w:rsidR="002F3258">
              <w:rPr>
                <w:spacing w:val="-1"/>
                <w:sz w:val="36"/>
                <w:szCs w:val="36"/>
              </w:rPr>
              <w:t>11</w:t>
            </w:r>
            <w:r w:rsidR="00144A1C" w:rsidRPr="00997FA7">
              <w:rPr>
                <w:spacing w:val="-1"/>
                <w:sz w:val="36"/>
                <w:szCs w:val="36"/>
              </w:rPr>
              <w:t>:00</w:t>
            </w:r>
            <w:r w:rsidR="00144A1C" w:rsidRPr="00997FA7">
              <w:rPr>
                <w:spacing w:val="2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1"/>
                <w:sz w:val="36"/>
                <w:szCs w:val="36"/>
              </w:rPr>
              <w:t>am</w:t>
            </w:r>
            <w:r w:rsidR="00144A1C" w:rsidRPr="00997FA7">
              <w:rPr>
                <w:spacing w:val="-1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on</w:t>
            </w:r>
            <w:r w:rsidR="00144A1C" w:rsidRPr="00997FA7">
              <w:rPr>
                <w:spacing w:val="3"/>
                <w:sz w:val="36"/>
                <w:szCs w:val="36"/>
              </w:rPr>
              <w:t xml:space="preserve"> </w:t>
            </w:r>
            <w:r w:rsidRPr="00997FA7">
              <w:rPr>
                <w:spacing w:val="-1"/>
                <w:sz w:val="36"/>
                <w:szCs w:val="36"/>
              </w:rPr>
              <w:t>T</w:t>
            </w:r>
            <w:r w:rsidR="004F6AB0">
              <w:rPr>
                <w:spacing w:val="-1"/>
                <w:sz w:val="36"/>
                <w:szCs w:val="36"/>
              </w:rPr>
              <w:t>uesday</w:t>
            </w:r>
            <w:r w:rsidRPr="00997FA7">
              <w:rPr>
                <w:spacing w:val="-1"/>
                <w:sz w:val="36"/>
                <w:szCs w:val="36"/>
              </w:rPr>
              <w:t xml:space="preserve">, </w:t>
            </w:r>
            <w:r w:rsidR="002F3258">
              <w:rPr>
                <w:spacing w:val="-1"/>
                <w:sz w:val="36"/>
                <w:szCs w:val="36"/>
              </w:rPr>
              <w:t>December 18</w:t>
            </w:r>
            <w:r w:rsidRPr="00997FA7">
              <w:rPr>
                <w:spacing w:val="-1"/>
                <w:sz w:val="36"/>
                <w:szCs w:val="36"/>
              </w:rPr>
              <w:t xml:space="preserve">, 2018 </w:t>
            </w:r>
            <w:r w:rsidR="00144A1C" w:rsidRPr="00997FA7">
              <w:rPr>
                <w:sz w:val="36"/>
                <w:szCs w:val="36"/>
              </w:rPr>
              <w:t>at</w:t>
            </w:r>
            <w:r w:rsidR="00144A1C" w:rsidRPr="00997FA7">
              <w:rPr>
                <w:spacing w:val="59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the</w:t>
            </w:r>
            <w:r w:rsidR="00144A1C" w:rsidRPr="00997FA7">
              <w:rPr>
                <w:spacing w:val="59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Center</w:t>
            </w:r>
            <w:r w:rsidR="00144A1C" w:rsidRPr="00997FA7">
              <w:rPr>
                <w:spacing w:val="58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for</w:t>
            </w:r>
            <w:r w:rsidR="00144A1C" w:rsidRPr="00997FA7">
              <w:rPr>
                <w:spacing w:val="58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Learning</w:t>
            </w:r>
            <w:r w:rsidR="00144A1C" w:rsidRPr="00997FA7">
              <w:rPr>
                <w:spacing w:val="59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and</w:t>
            </w:r>
            <w:r w:rsidR="00144A1C" w:rsidRPr="00997FA7">
              <w:rPr>
                <w:spacing w:val="58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Leadership,</w:t>
            </w:r>
            <w:r w:rsidR="00144A1C" w:rsidRPr="00997FA7">
              <w:rPr>
                <w:spacing w:val="59"/>
                <w:sz w:val="36"/>
                <w:szCs w:val="36"/>
              </w:rPr>
              <w:t xml:space="preserve"> </w:t>
            </w:r>
            <w:r w:rsidR="00144A1C" w:rsidRPr="00997FA7">
              <w:rPr>
                <w:sz w:val="36"/>
                <w:szCs w:val="36"/>
              </w:rPr>
              <w:t>130</w:t>
            </w:r>
            <w:r w:rsidR="00144A1C" w:rsidRPr="00997FA7">
              <w:rPr>
                <w:spacing w:val="59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Trinity</w:t>
            </w:r>
            <w:r w:rsidR="00144A1C" w:rsidRPr="00997FA7">
              <w:rPr>
                <w:spacing w:val="59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Avenue,</w:t>
            </w:r>
            <w:r w:rsidR="00144A1C" w:rsidRPr="00997FA7">
              <w:rPr>
                <w:spacing w:val="59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Atlanta,</w:t>
            </w:r>
            <w:r w:rsidR="00144A1C" w:rsidRPr="00997FA7">
              <w:rPr>
                <w:spacing w:val="57"/>
                <w:sz w:val="36"/>
                <w:szCs w:val="36"/>
              </w:rPr>
              <w:t xml:space="preserve"> </w:t>
            </w:r>
            <w:r w:rsidR="00144A1C" w:rsidRPr="00997FA7">
              <w:rPr>
                <w:spacing w:val="-1"/>
                <w:sz w:val="36"/>
                <w:szCs w:val="36"/>
              </w:rPr>
              <w:t>Georgia</w:t>
            </w:r>
            <w:r w:rsidR="00144A1C" w:rsidRPr="00997FA7">
              <w:rPr>
                <w:sz w:val="36"/>
                <w:szCs w:val="36"/>
              </w:rPr>
              <w:t xml:space="preserve"> 30303.</w:t>
            </w:r>
          </w:p>
          <w:p w:rsidR="00144A1C" w:rsidRPr="00997FA7" w:rsidRDefault="00144A1C" w:rsidP="00144A1C">
            <w:pPr>
              <w:pStyle w:val="Subtitle"/>
              <w:spacing w:before="69"/>
              <w:jc w:val="left"/>
              <w:rPr>
                <w:spacing w:val="-1"/>
                <w:sz w:val="36"/>
                <w:szCs w:val="36"/>
              </w:rPr>
            </w:pPr>
          </w:p>
          <w:p w:rsidR="00144A1C" w:rsidRPr="00997FA7" w:rsidRDefault="00144A1C" w:rsidP="00997FA7">
            <w:pPr>
              <w:pStyle w:val="Subtitle"/>
              <w:spacing w:before="69"/>
              <w:rPr>
                <w:b w:val="0"/>
                <w:bCs w:val="0"/>
                <w:sz w:val="36"/>
                <w:szCs w:val="36"/>
              </w:rPr>
            </w:pPr>
            <w:r w:rsidRPr="00997FA7">
              <w:rPr>
                <w:spacing w:val="-1"/>
                <w:sz w:val="36"/>
                <w:szCs w:val="36"/>
              </w:rPr>
              <w:t>Location: ABOE Auditorium Room # 1</w:t>
            </w:r>
          </w:p>
          <w:p w:rsidR="00144A1C" w:rsidRPr="006645E0" w:rsidRDefault="00144A1C" w:rsidP="00144A1C">
            <w:pPr>
              <w:pStyle w:val="Subtitle"/>
              <w:spacing w:before="69"/>
              <w:rPr>
                <w:b w:val="0"/>
                <w:bCs w:val="0"/>
              </w:rPr>
            </w:pPr>
            <w:bookmarkStart w:id="0" w:name="_GoBack"/>
            <w:bookmarkEnd w:id="0"/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b/>
                <w:b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b/>
                <w:bCs/>
                <w:color w:val="595959"/>
                <w:sz w:val="20"/>
                <w:szCs w:val="20"/>
              </w:rPr>
              <w:t>CHAIR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bCs/>
                <w:i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bCs/>
                <w:i/>
                <w:color w:val="595959"/>
                <w:sz w:val="20"/>
                <w:szCs w:val="20"/>
              </w:rPr>
              <w:t>Mr. Jason Esteves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b/>
                <w:b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b/>
                <w:bCs/>
                <w:color w:val="595959"/>
                <w:sz w:val="20"/>
                <w:szCs w:val="20"/>
              </w:rPr>
              <w:t>VICE CHAIR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bCs/>
                <w:i/>
                <w:color w:val="59595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595959"/>
                <w:sz w:val="20"/>
                <w:szCs w:val="20"/>
              </w:rPr>
              <w:t>Ms. Eshè P. Collins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 w:firstLine="720"/>
              <w:rPr>
                <w:rFonts w:asciiTheme="minorHAnsi" w:hAnsiTheme="minorHAnsi" w:cstheme="minorHAnsi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b/>
                <w:b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b/>
                <w:bCs/>
                <w:color w:val="595959"/>
                <w:sz w:val="20"/>
                <w:szCs w:val="20"/>
              </w:rPr>
              <w:t>MEMBERS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>Educational District 1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Ms. Leslie Grant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 xml:space="preserve">Educational District 2 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Mr. Byron D. Amos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>Educational District 3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Ms. Michelle D. Olympiadis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>Educational District 4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M</w:t>
            </w:r>
            <w:r w:rsidRPr="00CC2512"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s. Nancy M. Meister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>Educational District 5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Ms. Erika Y. Mitchell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>Educational District 6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Ms. Eshè</w:t>
            </w:r>
            <w:r w:rsidRPr="00CC2512"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 xml:space="preserve"> P. Collins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>At Large (Seat 7)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Ms. Kandis Wood Jackson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>At Large (Seat 8)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Ms. Cynthia Briscoe Brown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>At Large (Seat 9)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</w:pPr>
            <w:r w:rsidRPr="00CC2512">
              <w:rPr>
                <w:rFonts w:asciiTheme="minorHAnsi" w:hAnsiTheme="minorHAnsi" w:cstheme="minorHAnsi"/>
                <w:i/>
                <w:iCs/>
                <w:color w:val="595959"/>
                <w:sz w:val="20"/>
                <w:szCs w:val="20"/>
              </w:rPr>
              <w:t>Mr. Jason F. Esteves</w:t>
            </w: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C2512" w:rsidRDefault="00144A1C" w:rsidP="00144A1C">
            <w:pPr>
              <w:ind w:left="180"/>
              <w:rPr>
                <w:rFonts w:asciiTheme="minorHAnsi" w:hAnsiTheme="minorHAnsi" w:cstheme="minorHAns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CC2512" w:rsidRDefault="00144A1C" w:rsidP="00144A1C">
            <w:pPr>
              <w:pStyle w:val="Subtitle"/>
              <w:ind w:right="90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9754E7" w:rsidRDefault="00144A1C" w:rsidP="00144A1C">
            <w:pPr>
              <w:ind w:left="180"/>
              <w:rPr>
                <w:rFonts w:ascii="Calibri" w:hAnsi="Calibri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9754E7" w:rsidRDefault="00144A1C" w:rsidP="00144A1C">
            <w:pPr>
              <w:pStyle w:val="Subtitle"/>
              <w:ind w:right="90"/>
              <w:jc w:val="right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92DB6" w:rsidRDefault="00144A1C" w:rsidP="00144A1C">
            <w:pPr>
              <w:ind w:left="180"/>
              <w:rPr>
                <w:rFonts w:ascii="Calibri" w:hAnsi="Calibri"/>
                <w:i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9754E7" w:rsidRDefault="00144A1C" w:rsidP="00144A1C">
            <w:pPr>
              <w:pStyle w:val="Subtitle"/>
              <w:ind w:right="90"/>
              <w:jc w:val="right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9754E7" w:rsidRDefault="00144A1C" w:rsidP="00144A1C">
            <w:pPr>
              <w:ind w:left="180"/>
              <w:rPr>
                <w:rFonts w:ascii="Calibri" w:hAnsi="Calibri"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9754E7" w:rsidRDefault="00144A1C" w:rsidP="00144A1C">
            <w:pPr>
              <w:pStyle w:val="Subtitle"/>
              <w:ind w:right="90"/>
              <w:jc w:val="right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9754E7" w:rsidRDefault="00144A1C" w:rsidP="00144A1C">
            <w:pPr>
              <w:ind w:left="180"/>
              <w:rPr>
                <w:rFonts w:ascii="Calibri" w:hAnsi="Calibri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9754E7" w:rsidRDefault="00144A1C" w:rsidP="00144A1C">
            <w:pPr>
              <w:pStyle w:val="Subtitle"/>
              <w:ind w:right="90"/>
              <w:jc w:val="right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92DB6" w:rsidRDefault="00144A1C" w:rsidP="00144A1C">
            <w:pPr>
              <w:ind w:left="180"/>
              <w:rPr>
                <w:rFonts w:ascii="Calibri" w:hAnsi="Calibri"/>
                <w:i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4A1C" w:rsidRPr="009754E7" w:rsidRDefault="00144A1C" w:rsidP="00144A1C">
            <w:pPr>
              <w:pStyle w:val="Subtitle"/>
              <w:ind w:right="90"/>
              <w:jc w:val="right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144A1C" w:rsidRPr="00643618" w:rsidTr="00F10914">
        <w:trPr>
          <w:trHeight w:val="134"/>
          <w:jc w:val="center"/>
        </w:trPr>
        <w:tc>
          <w:tcPr>
            <w:tcW w:w="2520" w:type="dxa"/>
            <w:shd w:val="clear" w:color="auto" w:fill="auto"/>
          </w:tcPr>
          <w:p w:rsidR="00144A1C" w:rsidRPr="00C92DB6" w:rsidRDefault="00144A1C" w:rsidP="00144A1C">
            <w:pPr>
              <w:ind w:left="180"/>
              <w:rPr>
                <w:rFonts w:ascii="Calibri" w:hAnsi="Calibri"/>
                <w:i/>
                <w:color w:val="595959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144A1C" w:rsidRPr="009754E7" w:rsidRDefault="00144A1C" w:rsidP="00144A1C">
            <w:pPr>
              <w:pStyle w:val="Subtitle"/>
              <w:ind w:right="90"/>
              <w:jc w:val="right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:rsidR="00144A1C" w:rsidRPr="00643618" w:rsidRDefault="00144A1C" w:rsidP="00144A1C">
            <w:pPr>
              <w:pStyle w:val="Subtitle"/>
              <w:ind w:right="90"/>
              <w:jc w:val="right"/>
              <w:rPr>
                <w:b w:val="0"/>
                <w:bCs w:val="0"/>
                <w:sz w:val="24"/>
              </w:rPr>
            </w:pPr>
          </w:p>
        </w:tc>
      </w:tr>
    </w:tbl>
    <w:p w:rsidR="00E62B26" w:rsidRPr="00B326D1" w:rsidRDefault="00E62B26" w:rsidP="00643618">
      <w:pPr>
        <w:pStyle w:val="Subtitle"/>
        <w:ind w:right="90"/>
        <w:jc w:val="left"/>
        <w:rPr>
          <w:rFonts w:ascii="Calibri" w:hAnsi="Calibri"/>
          <w:b w:val="0"/>
          <w:bCs w:val="0"/>
          <w:sz w:val="24"/>
        </w:rPr>
      </w:pPr>
    </w:p>
    <w:sectPr w:rsidR="00E62B26" w:rsidRPr="00B326D1" w:rsidSect="00152E2A">
      <w:headerReference w:type="default" r:id="rId8"/>
      <w:footerReference w:type="default" r:id="rId9"/>
      <w:pgSz w:w="12240" w:h="15840" w:code="1"/>
      <w:pgMar w:top="2340" w:right="720" w:bottom="90" w:left="720" w:header="1080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CD" w:rsidRDefault="004D20CD" w:rsidP="00E62B26">
      <w:r>
        <w:separator/>
      </w:r>
    </w:p>
  </w:endnote>
  <w:endnote w:type="continuationSeparator" w:id="0">
    <w:p w:rsidR="004D20CD" w:rsidRDefault="004D20CD" w:rsidP="00E6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6D" w:rsidRDefault="00BC576D" w:rsidP="0062451D">
    <w:pPr>
      <w:pStyle w:val="Footer"/>
      <w:tabs>
        <w:tab w:val="clear" w:pos="4680"/>
        <w:tab w:val="clear" w:pos="9360"/>
        <w:tab w:val="left" w:pos="2194"/>
      </w:tabs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166370</wp:posOffset>
          </wp:positionH>
          <wp:positionV relativeFrom="page">
            <wp:posOffset>7946390</wp:posOffset>
          </wp:positionV>
          <wp:extent cx="6684010" cy="1828800"/>
          <wp:effectExtent l="0" t="0" r="2540" b="0"/>
          <wp:wrapNone/>
          <wp:docPr id="3" name="Picture 3" descr="APS_L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PS_L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8" t="77405" r="7317" b="4382"/>
                  <a:stretch>
                    <a:fillRect/>
                  </a:stretch>
                </pic:blipFill>
                <pic:spPr bwMode="auto">
                  <a:xfrm>
                    <a:off x="0" y="0"/>
                    <a:ext cx="66840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CD" w:rsidRDefault="004D20CD" w:rsidP="00E62B26">
      <w:r>
        <w:separator/>
      </w:r>
    </w:p>
  </w:footnote>
  <w:footnote w:type="continuationSeparator" w:id="0">
    <w:p w:rsidR="004D20CD" w:rsidRDefault="004D20CD" w:rsidP="00E6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6D" w:rsidRDefault="00BC576D" w:rsidP="00751373">
    <w:pPr>
      <w:ind w:left="1080"/>
      <w:jc w:val="center"/>
      <w:rPr>
        <w:rFonts w:ascii="Candara" w:hAnsi="Candara"/>
        <w:b/>
        <w:sz w:val="36"/>
        <w:szCs w:val="36"/>
      </w:rPr>
    </w:pPr>
    <w:r w:rsidRPr="00765D36">
      <w:rPr>
        <w:rFonts w:ascii="Candara" w:hAnsi="Candara"/>
        <w:b/>
        <w:sz w:val="36"/>
        <w:szCs w:val="36"/>
      </w:rPr>
      <w:t>THE ATLANTA BOARD OF EDUCATION</w:t>
    </w:r>
  </w:p>
  <w:p w:rsidR="00BC576D" w:rsidRPr="00765D36" w:rsidRDefault="00BC576D" w:rsidP="00751373">
    <w:pPr>
      <w:spacing w:line="220" w:lineRule="exact"/>
      <w:ind w:left="1080"/>
      <w:jc w:val="center"/>
      <w:rPr>
        <w:rFonts w:ascii="New Century Schlbk" w:hAnsi="New Century Schlbk"/>
        <w:b/>
        <w:smallCaps/>
        <w:sz w:val="20"/>
      </w:rPr>
    </w:pPr>
    <w:r w:rsidRPr="00765D36">
      <w:rPr>
        <w:rFonts w:ascii="Candara" w:hAnsi="Candara"/>
        <w:sz w:val="18"/>
        <w:szCs w:val="28"/>
      </w:rPr>
      <w:t xml:space="preserve">130 Trinity Avenue, SW, Atlanta, GA 30303  </w:t>
    </w:r>
    <w:r w:rsidRPr="00765D36">
      <w:rPr>
        <w:rFonts w:ascii="Candara" w:hAnsi="Candara"/>
        <w:sz w:val="18"/>
        <w:szCs w:val="28"/>
      </w:rPr>
      <w:sym w:font="Wingdings" w:char="F09F"/>
    </w:r>
    <w:r w:rsidRPr="00765D36">
      <w:rPr>
        <w:rFonts w:ascii="Candara" w:hAnsi="Candara"/>
        <w:sz w:val="18"/>
        <w:szCs w:val="28"/>
      </w:rPr>
      <w:t xml:space="preserve"> 404-802-2200</w:t>
    </w:r>
    <w:r>
      <w:rPr>
        <w:rFonts w:ascii="Candara" w:hAnsi="Candara"/>
        <w:sz w:val="18"/>
        <w:szCs w:val="28"/>
      </w:rPr>
      <w:t xml:space="preserve"> (P) 404-802-1204 (F)</w:t>
    </w:r>
  </w:p>
  <w:p w:rsidR="00BC576D" w:rsidRPr="00643618" w:rsidRDefault="00BC576D" w:rsidP="00643618">
    <w:pPr>
      <w:pStyle w:val="Header"/>
      <w:pBdr>
        <w:bottom w:val="single" w:sz="12" w:space="1" w:color="808080"/>
      </w:pBdr>
      <w:tabs>
        <w:tab w:val="clear" w:pos="4680"/>
        <w:tab w:val="clear" w:pos="9360"/>
        <w:tab w:val="left" w:pos="7830"/>
      </w:tabs>
      <w:ind w:left="2610" w:right="1440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158115</wp:posOffset>
          </wp:positionH>
          <wp:positionV relativeFrom="page">
            <wp:posOffset>503555</wp:posOffset>
          </wp:positionV>
          <wp:extent cx="951230" cy="906780"/>
          <wp:effectExtent l="0" t="0" r="1270" b="7620"/>
          <wp:wrapNone/>
          <wp:docPr id="2" name="Picture 2" descr="APS_L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S_L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9" t="6183" r="78242" b="82643"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0D4"/>
    <w:multiLevelType w:val="hybridMultilevel"/>
    <w:tmpl w:val="3BC2E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4808"/>
    <w:multiLevelType w:val="hybridMultilevel"/>
    <w:tmpl w:val="588EBA32"/>
    <w:lvl w:ilvl="0" w:tplc="CA26B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1F"/>
    <w:rsid w:val="00001098"/>
    <w:rsid w:val="0000134D"/>
    <w:rsid w:val="00001B4D"/>
    <w:rsid w:val="0000293F"/>
    <w:rsid w:val="0000323C"/>
    <w:rsid w:val="000039D4"/>
    <w:rsid w:val="000039E4"/>
    <w:rsid w:val="00003B78"/>
    <w:rsid w:val="00004011"/>
    <w:rsid w:val="000042CB"/>
    <w:rsid w:val="00004D97"/>
    <w:rsid w:val="00005EAF"/>
    <w:rsid w:val="00005F00"/>
    <w:rsid w:val="00006F40"/>
    <w:rsid w:val="00007242"/>
    <w:rsid w:val="00007A6A"/>
    <w:rsid w:val="00010245"/>
    <w:rsid w:val="00010E9A"/>
    <w:rsid w:val="000119A6"/>
    <w:rsid w:val="00012773"/>
    <w:rsid w:val="00012C3D"/>
    <w:rsid w:val="00013C66"/>
    <w:rsid w:val="00013C9F"/>
    <w:rsid w:val="000149E3"/>
    <w:rsid w:val="00015A95"/>
    <w:rsid w:val="00015B6D"/>
    <w:rsid w:val="00017F22"/>
    <w:rsid w:val="00020DD5"/>
    <w:rsid w:val="00021CB5"/>
    <w:rsid w:val="00022F3A"/>
    <w:rsid w:val="00022F48"/>
    <w:rsid w:val="00023D1F"/>
    <w:rsid w:val="0002468E"/>
    <w:rsid w:val="0002471C"/>
    <w:rsid w:val="00025C24"/>
    <w:rsid w:val="00026675"/>
    <w:rsid w:val="000277B2"/>
    <w:rsid w:val="00027AEF"/>
    <w:rsid w:val="00027DB9"/>
    <w:rsid w:val="000309B3"/>
    <w:rsid w:val="00030C41"/>
    <w:rsid w:val="00030D44"/>
    <w:rsid w:val="00030F68"/>
    <w:rsid w:val="00032339"/>
    <w:rsid w:val="00032376"/>
    <w:rsid w:val="0003267F"/>
    <w:rsid w:val="00033A74"/>
    <w:rsid w:val="0003501E"/>
    <w:rsid w:val="00035219"/>
    <w:rsid w:val="000364B3"/>
    <w:rsid w:val="0003696E"/>
    <w:rsid w:val="00037783"/>
    <w:rsid w:val="000379F2"/>
    <w:rsid w:val="00040C66"/>
    <w:rsid w:val="00042839"/>
    <w:rsid w:val="000429AC"/>
    <w:rsid w:val="00042E31"/>
    <w:rsid w:val="000433C3"/>
    <w:rsid w:val="000444AC"/>
    <w:rsid w:val="000444C5"/>
    <w:rsid w:val="0004597D"/>
    <w:rsid w:val="00045A61"/>
    <w:rsid w:val="0004635B"/>
    <w:rsid w:val="000467BA"/>
    <w:rsid w:val="00046BC4"/>
    <w:rsid w:val="0005007B"/>
    <w:rsid w:val="000513D6"/>
    <w:rsid w:val="00051423"/>
    <w:rsid w:val="0005186A"/>
    <w:rsid w:val="00051B1B"/>
    <w:rsid w:val="0005240C"/>
    <w:rsid w:val="00052EDB"/>
    <w:rsid w:val="00052F3C"/>
    <w:rsid w:val="00052F53"/>
    <w:rsid w:val="0005329F"/>
    <w:rsid w:val="00053719"/>
    <w:rsid w:val="00053DB2"/>
    <w:rsid w:val="00053FDD"/>
    <w:rsid w:val="00054A78"/>
    <w:rsid w:val="00054F4C"/>
    <w:rsid w:val="0005582B"/>
    <w:rsid w:val="00055A28"/>
    <w:rsid w:val="00055E9F"/>
    <w:rsid w:val="000574A7"/>
    <w:rsid w:val="00060DC5"/>
    <w:rsid w:val="000615DE"/>
    <w:rsid w:val="00062B75"/>
    <w:rsid w:val="00062E1A"/>
    <w:rsid w:val="000635E6"/>
    <w:rsid w:val="000638F9"/>
    <w:rsid w:val="00063ADD"/>
    <w:rsid w:val="000651B8"/>
    <w:rsid w:val="000651DF"/>
    <w:rsid w:val="00065310"/>
    <w:rsid w:val="00065ED8"/>
    <w:rsid w:val="000660A8"/>
    <w:rsid w:val="000670DC"/>
    <w:rsid w:val="00067B9F"/>
    <w:rsid w:val="000702A3"/>
    <w:rsid w:val="00070580"/>
    <w:rsid w:val="000721AA"/>
    <w:rsid w:val="0007231B"/>
    <w:rsid w:val="00072903"/>
    <w:rsid w:val="00073AD6"/>
    <w:rsid w:val="0007573A"/>
    <w:rsid w:val="00076B18"/>
    <w:rsid w:val="00076EEF"/>
    <w:rsid w:val="00077F21"/>
    <w:rsid w:val="00081038"/>
    <w:rsid w:val="0008148C"/>
    <w:rsid w:val="0008154D"/>
    <w:rsid w:val="00081AB8"/>
    <w:rsid w:val="00082599"/>
    <w:rsid w:val="0008307B"/>
    <w:rsid w:val="00083805"/>
    <w:rsid w:val="00083BDE"/>
    <w:rsid w:val="0008569B"/>
    <w:rsid w:val="00085CC7"/>
    <w:rsid w:val="00085E9A"/>
    <w:rsid w:val="00086087"/>
    <w:rsid w:val="00086362"/>
    <w:rsid w:val="00086723"/>
    <w:rsid w:val="0008761F"/>
    <w:rsid w:val="00087864"/>
    <w:rsid w:val="000909AE"/>
    <w:rsid w:val="00090DDB"/>
    <w:rsid w:val="00090DFE"/>
    <w:rsid w:val="00090EF5"/>
    <w:rsid w:val="0009106D"/>
    <w:rsid w:val="000919D8"/>
    <w:rsid w:val="000925FB"/>
    <w:rsid w:val="00092817"/>
    <w:rsid w:val="00094CFC"/>
    <w:rsid w:val="000957C0"/>
    <w:rsid w:val="000957FD"/>
    <w:rsid w:val="0009597E"/>
    <w:rsid w:val="000961D2"/>
    <w:rsid w:val="00096371"/>
    <w:rsid w:val="000978EE"/>
    <w:rsid w:val="00097C85"/>
    <w:rsid w:val="000A1538"/>
    <w:rsid w:val="000A1BCB"/>
    <w:rsid w:val="000A240D"/>
    <w:rsid w:val="000A2C14"/>
    <w:rsid w:val="000A2DC2"/>
    <w:rsid w:val="000A3D50"/>
    <w:rsid w:val="000A3E1D"/>
    <w:rsid w:val="000A3E42"/>
    <w:rsid w:val="000A5344"/>
    <w:rsid w:val="000A5C75"/>
    <w:rsid w:val="000A7AA4"/>
    <w:rsid w:val="000B133E"/>
    <w:rsid w:val="000B28D0"/>
    <w:rsid w:val="000B3612"/>
    <w:rsid w:val="000B3663"/>
    <w:rsid w:val="000B3DFD"/>
    <w:rsid w:val="000B5E72"/>
    <w:rsid w:val="000B6791"/>
    <w:rsid w:val="000B6C64"/>
    <w:rsid w:val="000B6D17"/>
    <w:rsid w:val="000B7365"/>
    <w:rsid w:val="000C1CF5"/>
    <w:rsid w:val="000C2DCD"/>
    <w:rsid w:val="000C36B2"/>
    <w:rsid w:val="000C47EE"/>
    <w:rsid w:val="000C4FC2"/>
    <w:rsid w:val="000C5685"/>
    <w:rsid w:val="000C5A9A"/>
    <w:rsid w:val="000C5CEB"/>
    <w:rsid w:val="000C715F"/>
    <w:rsid w:val="000C75B0"/>
    <w:rsid w:val="000C7C10"/>
    <w:rsid w:val="000D03B8"/>
    <w:rsid w:val="000D066E"/>
    <w:rsid w:val="000D0900"/>
    <w:rsid w:val="000D0C5E"/>
    <w:rsid w:val="000D1229"/>
    <w:rsid w:val="000D25C0"/>
    <w:rsid w:val="000D4026"/>
    <w:rsid w:val="000D4C4D"/>
    <w:rsid w:val="000D58D5"/>
    <w:rsid w:val="000D694E"/>
    <w:rsid w:val="000D6BBF"/>
    <w:rsid w:val="000D7608"/>
    <w:rsid w:val="000D7D12"/>
    <w:rsid w:val="000E0313"/>
    <w:rsid w:val="000E0FF4"/>
    <w:rsid w:val="000E1F9F"/>
    <w:rsid w:val="000E252D"/>
    <w:rsid w:val="000E347A"/>
    <w:rsid w:val="000E470E"/>
    <w:rsid w:val="000E4C9D"/>
    <w:rsid w:val="000E5655"/>
    <w:rsid w:val="000E68F8"/>
    <w:rsid w:val="000E6B84"/>
    <w:rsid w:val="000E6C9A"/>
    <w:rsid w:val="000E7B3A"/>
    <w:rsid w:val="000E7BB3"/>
    <w:rsid w:val="000F072B"/>
    <w:rsid w:val="000F09C9"/>
    <w:rsid w:val="000F2126"/>
    <w:rsid w:val="000F3374"/>
    <w:rsid w:val="000F33CD"/>
    <w:rsid w:val="000F346E"/>
    <w:rsid w:val="000F3CCB"/>
    <w:rsid w:val="000F4B74"/>
    <w:rsid w:val="000F58B5"/>
    <w:rsid w:val="000F591B"/>
    <w:rsid w:val="000F636A"/>
    <w:rsid w:val="000F6664"/>
    <w:rsid w:val="000F6BB4"/>
    <w:rsid w:val="000F6E2A"/>
    <w:rsid w:val="000F75AD"/>
    <w:rsid w:val="001010C2"/>
    <w:rsid w:val="001015D8"/>
    <w:rsid w:val="00101E0A"/>
    <w:rsid w:val="00103637"/>
    <w:rsid w:val="00103845"/>
    <w:rsid w:val="00103C38"/>
    <w:rsid w:val="001047D7"/>
    <w:rsid w:val="00104C8F"/>
    <w:rsid w:val="00105AB7"/>
    <w:rsid w:val="001071E1"/>
    <w:rsid w:val="0010760E"/>
    <w:rsid w:val="00110139"/>
    <w:rsid w:val="001105FE"/>
    <w:rsid w:val="00110CEE"/>
    <w:rsid w:val="0011218F"/>
    <w:rsid w:val="00112A77"/>
    <w:rsid w:val="00113374"/>
    <w:rsid w:val="001133AC"/>
    <w:rsid w:val="001134C3"/>
    <w:rsid w:val="00113BA0"/>
    <w:rsid w:val="00114531"/>
    <w:rsid w:val="00114934"/>
    <w:rsid w:val="001149B6"/>
    <w:rsid w:val="00114C73"/>
    <w:rsid w:val="00115925"/>
    <w:rsid w:val="00116A3F"/>
    <w:rsid w:val="00116E05"/>
    <w:rsid w:val="00116E12"/>
    <w:rsid w:val="0011767F"/>
    <w:rsid w:val="00117723"/>
    <w:rsid w:val="00117EE0"/>
    <w:rsid w:val="00122478"/>
    <w:rsid w:val="0012374A"/>
    <w:rsid w:val="00123C63"/>
    <w:rsid w:val="0012411B"/>
    <w:rsid w:val="00124694"/>
    <w:rsid w:val="001249E1"/>
    <w:rsid w:val="00124D5E"/>
    <w:rsid w:val="00125889"/>
    <w:rsid w:val="00125EF1"/>
    <w:rsid w:val="001269A0"/>
    <w:rsid w:val="00126D45"/>
    <w:rsid w:val="0013023C"/>
    <w:rsid w:val="00131B56"/>
    <w:rsid w:val="00131FEA"/>
    <w:rsid w:val="00132BE7"/>
    <w:rsid w:val="0013318F"/>
    <w:rsid w:val="001332D3"/>
    <w:rsid w:val="001335E2"/>
    <w:rsid w:val="00135401"/>
    <w:rsid w:val="00135852"/>
    <w:rsid w:val="00137A36"/>
    <w:rsid w:val="0014152C"/>
    <w:rsid w:val="00142099"/>
    <w:rsid w:val="001438E8"/>
    <w:rsid w:val="001439A6"/>
    <w:rsid w:val="00143BBF"/>
    <w:rsid w:val="00143FAA"/>
    <w:rsid w:val="00144A1C"/>
    <w:rsid w:val="00144D2F"/>
    <w:rsid w:val="00144F7A"/>
    <w:rsid w:val="001461B1"/>
    <w:rsid w:val="00146435"/>
    <w:rsid w:val="00150747"/>
    <w:rsid w:val="0015096A"/>
    <w:rsid w:val="001512E3"/>
    <w:rsid w:val="00151820"/>
    <w:rsid w:val="001518FE"/>
    <w:rsid w:val="00151C5D"/>
    <w:rsid w:val="00151CAB"/>
    <w:rsid w:val="001525A2"/>
    <w:rsid w:val="00152E2A"/>
    <w:rsid w:val="001555BC"/>
    <w:rsid w:val="00155994"/>
    <w:rsid w:val="0015665D"/>
    <w:rsid w:val="00156F53"/>
    <w:rsid w:val="00160746"/>
    <w:rsid w:val="00161A1E"/>
    <w:rsid w:val="0016290E"/>
    <w:rsid w:val="00162B1F"/>
    <w:rsid w:val="001632F3"/>
    <w:rsid w:val="001633CA"/>
    <w:rsid w:val="00163C82"/>
    <w:rsid w:val="00164023"/>
    <w:rsid w:val="00164818"/>
    <w:rsid w:val="0016497E"/>
    <w:rsid w:val="00164CBC"/>
    <w:rsid w:val="00164EEE"/>
    <w:rsid w:val="00165F14"/>
    <w:rsid w:val="00166828"/>
    <w:rsid w:val="001668DB"/>
    <w:rsid w:val="00166D22"/>
    <w:rsid w:val="00167D78"/>
    <w:rsid w:val="00167F9E"/>
    <w:rsid w:val="00173769"/>
    <w:rsid w:val="00173813"/>
    <w:rsid w:val="00173CB0"/>
    <w:rsid w:val="001751A1"/>
    <w:rsid w:val="00181609"/>
    <w:rsid w:val="0018193F"/>
    <w:rsid w:val="001820DD"/>
    <w:rsid w:val="0018212A"/>
    <w:rsid w:val="0018213B"/>
    <w:rsid w:val="00183689"/>
    <w:rsid w:val="001839FF"/>
    <w:rsid w:val="001840F8"/>
    <w:rsid w:val="001861C5"/>
    <w:rsid w:val="0018630F"/>
    <w:rsid w:val="00186F4F"/>
    <w:rsid w:val="00187447"/>
    <w:rsid w:val="00187B80"/>
    <w:rsid w:val="0019176D"/>
    <w:rsid w:val="00191961"/>
    <w:rsid w:val="0019380E"/>
    <w:rsid w:val="00193A4B"/>
    <w:rsid w:val="00194480"/>
    <w:rsid w:val="00194E5B"/>
    <w:rsid w:val="00195019"/>
    <w:rsid w:val="00195262"/>
    <w:rsid w:val="001952C1"/>
    <w:rsid w:val="00195538"/>
    <w:rsid w:val="001960AE"/>
    <w:rsid w:val="0019646C"/>
    <w:rsid w:val="00196680"/>
    <w:rsid w:val="00196DA8"/>
    <w:rsid w:val="001974E1"/>
    <w:rsid w:val="001A02F5"/>
    <w:rsid w:val="001A0DE4"/>
    <w:rsid w:val="001A0E55"/>
    <w:rsid w:val="001A0EFA"/>
    <w:rsid w:val="001A14A0"/>
    <w:rsid w:val="001A1EBC"/>
    <w:rsid w:val="001A294D"/>
    <w:rsid w:val="001A2B4E"/>
    <w:rsid w:val="001A3B47"/>
    <w:rsid w:val="001A4013"/>
    <w:rsid w:val="001A4AA5"/>
    <w:rsid w:val="001A4F34"/>
    <w:rsid w:val="001A5635"/>
    <w:rsid w:val="001A5DC8"/>
    <w:rsid w:val="001A5F6D"/>
    <w:rsid w:val="001A5FE5"/>
    <w:rsid w:val="001A6AF7"/>
    <w:rsid w:val="001A6C19"/>
    <w:rsid w:val="001A7661"/>
    <w:rsid w:val="001A7910"/>
    <w:rsid w:val="001A7F30"/>
    <w:rsid w:val="001B0571"/>
    <w:rsid w:val="001B1214"/>
    <w:rsid w:val="001B154B"/>
    <w:rsid w:val="001B1E89"/>
    <w:rsid w:val="001B20B5"/>
    <w:rsid w:val="001B2108"/>
    <w:rsid w:val="001B26DF"/>
    <w:rsid w:val="001B28D7"/>
    <w:rsid w:val="001B2CB9"/>
    <w:rsid w:val="001B3347"/>
    <w:rsid w:val="001B3F94"/>
    <w:rsid w:val="001B3FEC"/>
    <w:rsid w:val="001B68A2"/>
    <w:rsid w:val="001B790E"/>
    <w:rsid w:val="001C12D7"/>
    <w:rsid w:val="001C130B"/>
    <w:rsid w:val="001C201C"/>
    <w:rsid w:val="001C20A7"/>
    <w:rsid w:val="001C252B"/>
    <w:rsid w:val="001C25B9"/>
    <w:rsid w:val="001C29B4"/>
    <w:rsid w:val="001C2ABC"/>
    <w:rsid w:val="001C377B"/>
    <w:rsid w:val="001C4F42"/>
    <w:rsid w:val="001C58EC"/>
    <w:rsid w:val="001C688C"/>
    <w:rsid w:val="001C6C3D"/>
    <w:rsid w:val="001D00E9"/>
    <w:rsid w:val="001D0350"/>
    <w:rsid w:val="001D094F"/>
    <w:rsid w:val="001D0C2B"/>
    <w:rsid w:val="001D0FA4"/>
    <w:rsid w:val="001D116E"/>
    <w:rsid w:val="001D1399"/>
    <w:rsid w:val="001D1ADD"/>
    <w:rsid w:val="001D30DD"/>
    <w:rsid w:val="001D451D"/>
    <w:rsid w:val="001D46F3"/>
    <w:rsid w:val="001D4E11"/>
    <w:rsid w:val="001D521F"/>
    <w:rsid w:val="001D5BB1"/>
    <w:rsid w:val="001D5D07"/>
    <w:rsid w:val="001D6833"/>
    <w:rsid w:val="001D7344"/>
    <w:rsid w:val="001D7E38"/>
    <w:rsid w:val="001E225A"/>
    <w:rsid w:val="001E2B6D"/>
    <w:rsid w:val="001E2E64"/>
    <w:rsid w:val="001E408C"/>
    <w:rsid w:val="001E49DE"/>
    <w:rsid w:val="001E525D"/>
    <w:rsid w:val="001E5418"/>
    <w:rsid w:val="001E6C8E"/>
    <w:rsid w:val="001E7246"/>
    <w:rsid w:val="001E7DB8"/>
    <w:rsid w:val="001E7EF8"/>
    <w:rsid w:val="001F04D4"/>
    <w:rsid w:val="001F05AE"/>
    <w:rsid w:val="001F0A2B"/>
    <w:rsid w:val="001F0C53"/>
    <w:rsid w:val="001F2175"/>
    <w:rsid w:val="001F2A95"/>
    <w:rsid w:val="001F2B9C"/>
    <w:rsid w:val="001F31CD"/>
    <w:rsid w:val="001F374C"/>
    <w:rsid w:val="001F3B57"/>
    <w:rsid w:val="001F3C39"/>
    <w:rsid w:val="001F4727"/>
    <w:rsid w:val="001F48DA"/>
    <w:rsid w:val="001F568C"/>
    <w:rsid w:val="001F57BE"/>
    <w:rsid w:val="00200D13"/>
    <w:rsid w:val="00201D2E"/>
    <w:rsid w:val="00201D7C"/>
    <w:rsid w:val="002020C4"/>
    <w:rsid w:val="00202BCA"/>
    <w:rsid w:val="00203183"/>
    <w:rsid w:val="00203A77"/>
    <w:rsid w:val="00203BB2"/>
    <w:rsid w:val="00203BFA"/>
    <w:rsid w:val="002042B2"/>
    <w:rsid w:val="002046B9"/>
    <w:rsid w:val="00205A3A"/>
    <w:rsid w:val="0020602B"/>
    <w:rsid w:val="00206327"/>
    <w:rsid w:val="0020658B"/>
    <w:rsid w:val="002068B5"/>
    <w:rsid w:val="00206967"/>
    <w:rsid w:val="002070BB"/>
    <w:rsid w:val="0020755E"/>
    <w:rsid w:val="00207FB1"/>
    <w:rsid w:val="00210570"/>
    <w:rsid w:val="00210593"/>
    <w:rsid w:val="00210A5A"/>
    <w:rsid w:val="00210E78"/>
    <w:rsid w:val="00211E1A"/>
    <w:rsid w:val="00213130"/>
    <w:rsid w:val="002135D1"/>
    <w:rsid w:val="002151BB"/>
    <w:rsid w:val="002153A4"/>
    <w:rsid w:val="0021571A"/>
    <w:rsid w:val="00215D30"/>
    <w:rsid w:val="00215DDA"/>
    <w:rsid w:val="002165FE"/>
    <w:rsid w:val="00216E0A"/>
    <w:rsid w:val="002177BA"/>
    <w:rsid w:val="002178C1"/>
    <w:rsid w:val="00217FF8"/>
    <w:rsid w:val="002217FE"/>
    <w:rsid w:val="00221BE3"/>
    <w:rsid w:val="00223E25"/>
    <w:rsid w:val="00224139"/>
    <w:rsid w:val="002246C0"/>
    <w:rsid w:val="00224CB3"/>
    <w:rsid w:val="00225143"/>
    <w:rsid w:val="002256E7"/>
    <w:rsid w:val="00227394"/>
    <w:rsid w:val="00227673"/>
    <w:rsid w:val="00227C4D"/>
    <w:rsid w:val="002302E7"/>
    <w:rsid w:val="0023030B"/>
    <w:rsid w:val="00230482"/>
    <w:rsid w:val="00230677"/>
    <w:rsid w:val="0023094B"/>
    <w:rsid w:val="00230DC2"/>
    <w:rsid w:val="00231205"/>
    <w:rsid w:val="0023151D"/>
    <w:rsid w:val="002325A1"/>
    <w:rsid w:val="0023336A"/>
    <w:rsid w:val="00233A0D"/>
    <w:rsid w:val="00233B19"/>
    <w:rsid w:val="002343CA"/>
    <w:rsid w:val="002347C9"/>
    <w:rsid w:val="00235453"/>
    <w:rsid w:val="002358DA"/>
    <w:rsid w:val="00235E40"/>
    <w:rsid w:val="00235EF7"/>
    <w:rsid w:val="0023704B"/>
    <w:rsid w:val="002379C1"/>
    <w:rsid w:val="0024025A"/>
    <w:rsid w:val="002417E4"/>
    <w:rsid w:val="002422F7"/>
    <w:rsid w:val="00242DD2"/>
    <w:rsid w:val="002431F4"/>
    <w:rsid w:val="002436A0"/>
    <w:rsid w:val="002436C0"/>
    <w:rsid w:val="00246453"/>
    <w:rsid w:val="00246795"/>
    <w:rsid w:val="0024755C"/>
    <w:rsid w:val="0025016D"/>
    <w:rsid w:val="00251116"/>
    <w:rsid w:val="0025154C"/>
    <w:rsid w:val="00252B03"/>
    <w:rsid w:val="00252B60"/>
    <w:rsid w:val="00252CA6"/>
    <w:rsid w:val="00253105"/>
    <w:rsid w:val="00253145"/>
    <w:rsid w:val="00253E4D"/>
    <w:rsid w:val="0025438C"/>
    <w:rsid w:val="0025552C"/>
    <w:rsid w:val="002556EE"/>
    <w:rsid w:val="00255CBF"/>
    <w:rsid w:val="00256704"/>
    <w:rsid w:val="0025672C"/>
    <w:rsid w:val="00256920"/>
    <w:rsid w:val="002608CE"/>
    <w:rsid w:val="00261146"/>
    <w:rsid w:val="00262D01"/>
    <w:rsid w:val="002630DA"/>
    <w:rsid w:val="00263238"/>
    <w:rsid w:val="002639F4"/>
    <w:rsid w:val="00263BD5"/>
    <w:rsid w:val="00263F18"/>
    <w:rsid w:val="0026454F"/>
    <w:rsid w:val="00265F3A"/>
    <w:rsid w:val="002660CE"/>
    <w:rsid w:val="002662D5"/>
    <w:rsid w:val="00267F8D"/>
    <w:rsid w:val="002702EF"/>
    <w:rsid w:val="00272E95"/>
    <w:rsid w:val="00272F04"/>
    <w:rsid w:val="002735FD"/>
    <w:rsid w:val="0027370F"/>
    <w:rsid w:val="00273EAF"/>
    <w:rsid w:val="002744D2"/>
    <w:rsid w:val="0027571C"/>
    <w:rsid w:val="00275B33"/>
    <w:rsid w:val="00276391"/>
    <w:rsid w:val="00276549"/>
    <w:rsid w:val="002777EA"/>
    <w:rsid w:val="00277B02"/>
    <w:rsid w:val="00280161"/>
    <w:rsid w:val="002803DA"/>
    <w:rsid w:val="00280645"/>
    <w:rsid w:val="00281132"/>
    <w:rsid w:val="002826C8"/>
    <w:rsid w:val="00282AF4"/>
    <w:rsid w:val="00283960"/>
    <w:rsid w:val="00283DAB"/>
    <w:rsid w:val="00283E24"/>
    <w:rsid w:val="002868C8"/>
    <w:rsid w:val="00287D13"/>
    <w:rsid w:val="00290AD5"/>
    <w:rsid w:val="002914CE"/>
    <w:rsid w:val="00291CD8"/>
    <w:rsid w:val="002925EF"/>
    <w:rsid w:val="002934A6"/>
    <w:rsid w:val="00294340"/>
    <w:rsid w:val="0029616E"/>
    <w:rsid w:val="00296558"/>
    <w:rsid w:val="002967AB"/>
    <w:rsid w:val="00296C3D"/>
    <w:rsid w:val="002977BF"/>
    <w:rsid w:val="0029799B"/>
    <w:rsid w:val="002A18C3"/>
    <w:rsid w:val="002A1D8E"/>
    <w:rsid w:val="002A349E"/>
    <w:rsid w:val="002A552C"/>
    <w:rsid w:val="002A5717"/>
    <w:rsid w:val="002A7826"/>
    <w:rsid w:val="002A7A54"/>
    <w:rsid w:val="002A7C88"/>
    <w:rsid w:val="002B09C5"/>
    <w:rsid w:val="002B0CB6"/>
    <w:rsid w:val="002B1941"/>
    <w:rsid w:val="002B1DE8"/>
    <w:rsid w:val="002B2549"/>
    <w:rsid w:val="002B3812"/>
    <w:rsid w:val="002B520D"/>
    <w:rsid w:val="002B6444"/>
    <w:rsid w:val="002C0877"/>
    <w:rsid w:val="002C1A32"/>
    <w:rsid w:val="002C3BC6"/>
    <w:rsid w:val="002C3F06"/>
    <w:rsid w:val="002C3FA3"/>
    <w:rsid w:val="002C5711"/>
    <w:rsid w:val="002C62D1"/>
    <w:rsid w:val="002C6690"/>
    <w:rsid w:val="002C6B50"/>
    <w:rsid w:val="002C6CF3"/>
    <w:rsid w:val="002C7529"/>
    <w:rsid w:val="002D05D1"/>
    <w:rsid w:val="002D0A1F"/>
    <w:rsid w:val="002D0BD1"/>
    <w:rsid w:val="002D19D3"/>
    <w:rsid w:val="002D2A40"/>
    <w:rsid w:val="002D2E20"/>
    <w:rsid w:val="002D32FE"/>
    <w:rsid w:val="002D6416"/>
    <w:rsid w:val="002D66E9"/>
    <w:rsid w:val="002D6BF3"/>
    <w:rsid w:val="002D7E7E"/>
    <w:rsid w:val="002D7F8C"/>
    <w:rsid w:val="002E00E2"/>
    <w:rsid w:val="002E02A8"/>
    <w:rsid w:val="002E04BC"/>
    <w:rsid w:val="002E248C"/>
    <w:rsid w:val="002E26F3"/>
    <w:rsid w:val="002E2A56"/>
    <w:rsid w:val="002E2CD1"/>
    <w:rsid w:val="002E2D2F"/>
    <w:rsid w:val="002E3B1F"/>
    <w:rsid w:val="002E3E65"/>
    <w:rsid w:val="002E41E2"/>
    <w:rsid w:val="002E4FAE"/>
    <w:rsid w:val="002E5718"/>
    <w:rsid w:val="002E5D9C"/>
    <w:rsid w:val="002E77B8"/>
    <w:rsid w:val="002F117C"/>
    <w:rsid w:val="002F12A7"/>
    <w:rsid w:val="002F25CA"/>
    <w:rsid w:val="002F286E"/>
    <w:rsid w:val="002F3258"/>
    <w:rsid w:val="002F3340"/>
    <w:rsid w:val="002F3D38"/>
    <w:rsid w:val="002F40E0"/>
    <w:rsid w:val="002F4C71"/>
    <w:rsid w:val="002F638E"/>
    <w:rsid w:val="002F6624"/>
    <w:rsid w:val="002F68D5"/>
    <w:rsid w:val="002F6A5C"/>
    <w:rsid w:val="002F7148"/>
    <w:rsid w:val="002F792A"/>
    <w:rsid w:val="003004B9"/>
    <w:rsid w:val="00301FEA"/>
    <w:rsid w:val="003024B3"/>
    <w:rsid w:val="003030A4"/>
    <w:rsid w:val="003033B2"/>
    <w:rsid w:val="00303633"/>
    <w:rsid w:val="00303D7D"/>
    <w:rsid w:val="003040C9"/>
    <w:rsid w:val="003044C4"/>
    <w:rsid w:val="003045C7"/>
    <w:rsid w:val="003054A0"/>
    <w:rsid w:val="0030654A"/>
    <w:rsid w:val="003065CE"/>
    <w:rsid w:val="00306CCD"/>
    <w:rsid w:val="00306D38"/>
    <w:rsid w:val="00307CDC"/>
    <w:rsid w:val="003102A5"/>
    <w:rsid w:val="00311185"/>
    <w:rsid w:val="00311B98"/>
    <w:rsid w:val="0031273F"/>
    <w:rsid w:val="00313888"/>
    <w:rsid w:val="00313A5B"/>
    <w:rsid w:val="0031468A"/>
    <w:rsid w:val="00315311"/>
    <w:rsid w:val="00315363"/>
    <w:rsid w:val="00316523"/>
    <w:rsid w:val="00317829"/>
    <w:rsid w:val="00317F7A"/>
    <w:rsid w:val="00320474"/>
    <w:rsid w:val="0032057F"/>
    <w:rsid w:val="00320692"/>
    <w:rsid w:val="00320DB3"/>
    <w:rsid w:val="00321745"/>
    <w:rsid w:val="00322C4E"/>
    <w:rsid w:val="003241F1"/>
    <w:rsid w:val="003249D7"/>
    <w:rsid w:val="00324FAF"/>
    <w:rsid w:val="003255D0"/>
    <w:rsid w:val="003264CF"/>
    <w:rsid w:val="00326A74"/>
    <w:rsid w:val="00326E6E"/>
    <w:rsid w:val="003300E5"/>
    <w:rsid w:val="0033049F"/>
    <w:rsid w:val="0033107E"/>
    <w:rsid w:val="00331219"/>
    <w:rsid w:val="003323BC"/>
    <w:rsid w:val="0033260C"/>
    <w:rsid w:val="003327DA"/>
    <w:rsid w:val="0033320E"/>
    <w:rsid w:val="003332EC"/>
    <w:rsid w:val="003342A6"/>
    <w:rsid w:val="00334EF5"/>
    <w:rsid w:val="00335FD2"/>
    <w:rsid w:val="00336971"/>
    <w:rsid w:val="00336AB9"/>
    <w:rsid w:val="00336BE5"/>
    <w:rsid w:val="003410A7"/>
    <w:rsid w:val="003416F1"/>
    <w:rsid w:val="003417B0"/>
    <w:rsid w:val="00344CAA"/>
    <w:rsid w:val="003451AE"/>
    <w:rsid w:val="003465B4"/>
    <w:rsid w:val="003468AB"/>
    <w:rsid w:val="003477AD"/>
    <w:rsid w:val="00347FB9"/>
    <w:rsid w:val="003502EA"/>
    <w:rsid w:val="00350F0B"/>
    <w:rsid w:val="003512BD"/>
    <w:rsid w:val="0035168E"/>
    <w:rsid w:val="00351AD9"/>
    <w:rsid w:val="00352EE2"/>
    <w:rsid w:val="00353738"/>
    <w:rsid w:val="003544B5"/>
    <w:rsid w:val="00354731"/>
    <w:rsid w:val="00354C06"/>
    <w:rsid w:val="00355852"/>
    <w:rsid w:val="00360087"/>
    <w:rsid w:val="003604E5"/>
    <w:rsid w:val="00361B84"/>
    <w:rsid w:val="0036200F"/>
    <w:rsid w:val="00362122"/>
    <w:rsid w:val="00362AA7"/>
    <w:rsid w:val="003631DB"/>
    <w:rsid w:val="00363248"/>
    <w:rsid w:val="003644DF"/>
    <w:rsid w:val="00364CAC"/>
    <w:rsid w:val="00365ECD"/>
    <w:rsid w:val="00366822"/>
    <w:rsid w:val="00366F90"/>
    <w:rsid w:val="003670FE"/>
    <w:rsid w:val="003706C5"/>
    <w:rsid w:val="0037079D"/>
    <w:rsid w:val="00371071"/>
    <w:rsid w:val="00371A80"/>
    <w:rsid w:val="00371D85"/>
    <w:rsid w:val="00372C17"/>
    <w:rsid w:val="00372D91"/>
    <w:rsid w:val="00373BE6"/>
    <w:rsid w:val="003743E7"/>
    <w:rsid w:val="00375C76"/>
    <w:rsid w:val="003765A6"/>
    <w:rsid w:val="003768AF"/>
    <w:rsid w:val="00376BA4"/>
    <w:rsid w:val="00377178"/>
    <w:rsid w:val="00377D14"/>
    <w:rsid w:val="0038056A"/>
    <w:rsid w:val="00381A33"/>
    <w:rsid w:val="00381E58"/>
    <w:rsid w:val="00382271"/>
    <w:rsid w:val="003836C7"/>
    <w:rsid w:val="003844E4"/>
    <w:rsid w:val="003846B0"/>
    <w:rsid w:val="00384D31"/>
    <w:rsid w:val="00385115"/>
    <w:rsid w:val="003861DE"/>
    <w:rsid w:val="003867BF"/>
    <w:rsid w:val="0038690A"/>
    <w:rsid w:val="00386F2F"/>
    <w:rsid w:val="00387B0F"/>
    <w:rsid w:val="0039046B"/>
    <w:rsid w:val="003908E1"/>
    <w:rsid w:val="00390D40"/>
    <w:rsid w:val="00391732"/>
    <w:rsid w:val="00391A4D"/>
    <w:rsid w:val="00391CE0"/>
    <w:rsid w:val="00391FAF"/>
    <w:rsid w:val="0039372D"/>
    <w:rsid w:val="003941C1"/>
    <w:rsid w:val="00394371"/>
    <w:rsid w:val="00394757"/>
    <w:rsid w:val="00394C3D"/>
    <w:rsid w:val="003950F3"/>
    <w:rsid w:val="00396ED2"/>
    <w:rsid w:val="003974B2"/>
    <w:rsid w:val="00397F89"/>
    <w:rsid w:val="003A011A"/>
    <w:rsid w:val="003A0648"/>
    <w:rsid w:val="003A0C3A"/>
    <w:rsid w:val="003A159D"/>
    <w:rsid w:val="003A2D9A"/>
    <w:rsid w:val="003A30C4"/>
    <w:rsid w:val="003A3D8F"/>
    <w:rsid w:val="003A470A"/>
    <w:rsid w:val="003A4890"/>
    <w:rsid w:val="003A496B"/>
    <w:rsid w:val="003A68DF"/>
    <w:rsid w:val="003A722F"/>
    <w:rsid w:val="003B2F9D"/>
    <w:rsid w:val="003B3D48"/>
    <w:rsid w:val="003B409B"/>
    <w:rsid w:val="003B4DEF"/>
    <w:rsid w:val="003B4E62"/>
    <w:rsid w:val="003B5299"/>
    <w:rsid w:val="003B5E01"/>
    <w:rsid w:val="003B642D"/>
    <w:rsid w:val="003B6E8B"/>
    <w:rsid w:val="003B764F"/>
    <w:rsid w:val="003B7FA8"/>
    <w:rsid w:val="003C0195"/>
    <w:rsid w:val="003C12F3"/>
    <w:rsid w:val="003C1401"/>
    <w:rsid w:val="003C2BCB"/>
    <w:rsid w:val="003C3B5C"/>
    <w:rsid w:val="003C3E1A"/>
    <w:rsid w:val="003C41D6"/>
    <w:rsid w:val="003C44B3"/>
    <w:rsid w:val="003C48EF"/>
    <w:rsid w:val="003C55D8"/>
    <w:rsid w:val="003C5A15"/>
    <w:rsid w:val="003C5F9D"/>
    <w:rsid w:val="003C6678"/>
    <w:rsid w:val="003C6C8A"/>
    <w:rsid w:val="003C6F04"/>
    <w:rsid w:val="003C786E"/>
    <w:rsid w:val="003C7E0C"/>
    <w:rsid w:val="003D032C"/>
    <w:rsid w:val="003D07D5"/>
    <w:rsid w:val="003D118B"/>
    <w:rsid w:val="003D1A6F"/>
    <w:rsid w:val="003D1F93"/>
    <w:rsid w:val="003D23DF"/>
    <w:rsid w:val="003D2A6E"/>
    <w:rsid w:val="003D326E"/>
    <w:rsid w:val="003D3944"/>
    <w:rsid w:val="003D410F"/>
    <w:rsid w:val="003D43C6"/>
    <w:rsid w:val="003D445D"/>
    <w:rsid w:val="003D4F19"/>
    <w:rsid w:val="003D5D29"/>
    <w:rsid w:val="003D5EF1"/>
    <w:rsid w:val="003D5FE0"/>
    <w:rsid w:val="003D69B3"/>
    <w:rsid w:val="003E02C6"/>
    <w:rsid w:val="003E031E"/>
    <w:rsid w:val="003E03EE"/>
    <w:rsid w:val="003E0502"/>
    <w:rsid w:val="003E0775"/>
    <w:rsid w:val="003E0A4A"/>
    <w:rsid w:val="003E0A81"/>
    <w:rsid w:val="003E0D85"/>
    <w:rsid w:val="003E1666"/>
    <w:rsid w:val="003E20CA"/>
    <w:rsid w:val="003E4456"/>
    <w:rsid w:val="003E4A68"/>
    <w:rsid w:val="003E4FEB"/>
    <w:rsid w:val="003E58FF"/>
    <w:rsid w:val="003E6550"/>
    <w:rsid w:val="003E698C"/>
    <w:rsid w:val="003E6C08"/>
    <w:rsid w:val="003E7A10"/>
    <w:rsid w:val="003E7A95"/>
    <w:rsid w:val="003F185F"/>
    <w:rsid w:val="003F262A"/>
    <w:rsid w:val="003F2B94"/>
    <w:rsid w:val="003F3164"/>
    <w:rsid w:val="003F49F2"/>
    <w:rsid w:val="003F4BBF"/>
    <w:rsid w:val="003F4E14"/>
    <w:rsid w:val="003F5465"/>
    <w:rsid w:val="003F5E3D"/>
    <w:rsid w:val="003F7A96"/>
    <w:rsid w:val="00400407"/>
    <w:rsid w:val="00400517"/>
    <w:rsid w:val="0040069E"/>
    <w:rsid w:val="00400966"/>
    <w:rsid w:val="00401842"/>
    <w:rsid w:val="004018DC"/>
    <w:rsid w:val="00401D72"/>
    <w:rsid w:val="0040221A"/>
    <w:rsid w:val="004022C8"/>
    <w:rsid w:val="004034EF"/>
    <w:rsid w:val="00403901"/>
    <w:rsid w:val="00405061"/>
    <w:rsid w:val="004055C4"/>
    <w:rsid w:val="004056F0"/>
    <w:rsid w:val="00407DD1"/>
    <w:rsid w:val="00407FB0"/>
    <w:rsid w:val="0041163D"/>
    <w:rsid w:val="00411810"/>
    <w:rsid w:val="00411ECA"/>
    <w:rsid w:val="00412551"/>
    <w:rsid w:val="00412AD4"/>
    <w:rsid w:val="00413243"/>
    <w:rsid w:val="004143B1"/>
    <w:rsid w:val="004155A1"/>
    <w:rsid w:val="004164CF"/>
    <w:rsid w:val="00416DD0"/>
    <w:rsid w:val="00417D55"/>
    <w:rsid w:val="00420411"/>
    <w:rsid w:val="00420939"/>
    <w:rsid w:val="00421667"/>
    <w:rsid w:val="00421A3F"/>
    <w:rsid w:val="0042211F"/>
    <w:rsid w:val="004222F6"/>
    <w:rsid w:val="00422D5D"/>
    <w:rsid w:val="004234F2"/>
    <w:rsid w:val="0042359F"/>
    <w:rsid w:val="004241D2"/>
    <w:rsid w:val="0042478C"/>
    <w:rsid w:val="00424B9D"/>
    <w:rsid w:val="00424DB7"/>
    <w:rsid w:val="004252B2"/>
    <w:rsid w:val="004256B2"/>
    <w:rsid w:val="00425945"/>
    <w:rsid w:val="004263ED"/>
    <w:rsid w:val="00427677"/>
    <w:rsid w:val="004303CC"/>
    <w:rsid w:val="00431902"/>
    <w:rsid w:val="00431A8B"/>
    <w:rsid w:val="00433891"/>
    <w:rsid w:val="00433B11"/>
    <w:rsid w:val="00435256"/>
    <w:rsid w:val="00435C96"/>
    <w:rsid w:val="00436043"/>
    <w:rsid w:val="00436171"/>
    <w:rsid w:val="0043714A"/>
    <w:rsid w:val="004377AE"/>
    <w:rsid w:val="00440D05"/>
    <w:rsid w:val="004414C1"/>
    <w:rsid w:val="004415EC"/>
    <w:rsid w:val="0044404C"/>
    <w:rsid w:val="004454F8"/>
    <w:rsid w:val="004464D0"/>
    <w:rsid w:val="00446EF0"/>
    <w:rsid w:val="00450C2E"/>
    <w:rsid w:val="00451755"/>
    <w:rsid w:val="00451EF4"/>
    <w:rsid w:val="004544A0"/>
    <w:rsid w:val="00454B82"/>
    <w:rsid w:val="004551AB"/>
    <w:rsid w:val="00455A3E"/>
    <w:rsid w:val="004574EB"/>
    <w:rsid w:val="004579F2"/>
    <w:rsid w:val="00460606"/>
    <w:rsid w:val="0046210C"/>
    <w:rsid w:val="004621AE"/>
    <w:rsid w:val="00462CF5"/>
    <w:rsid w:val="00463198"/>
    <w:rsid w:val="0046589F"/>
    <w:rsid w:val="00465EAD"/>
    <w:rsid w:val="00465F81"/>
    <w:rsid w:val="004665CD"/>
    <w:rsid w:val="00474036"/>
    <w:rsid w:val="00474CED"/>
    <w:rsid w:val="00474EE9"/>
    <w:rsid w:val="00475A00"/>
    <w:rsid w:val="00476152"/>
    <w:rsid w:val="00476795"/>
    <w:rsid w:val="00476E93"/>
    <w:rsid w:val="00477311"/>
    <w:rsid w:val="0047772B"/>
    <w:rsid w:val="00477A91"/>
    <w:rsid w:val="004802FD"/>
    <w:rsid w:val="0048068F"/>
    <w:rsid w:val="00480EBA"/>
    <w:rsid w:val="004814C3"/>
    <w:rsid w:val="0048213F"/>
    <w:rsid w:val="00482CA1"/>
    <w:rsid w:val="0048375B"/>
    <w:rsid w:val="004841DE"/>
    <w:rsid w:val="004843CE"/>
    <w:rsid w:val="00484DE4"/>
    <w:rsid w:val="00486691"/>
    <w:rsid w:val="00490653"/>
    <w:rsid w:val="004931A0"/>
    <w:rsid w:val="004939D4"/>
    <w:rsid w:val="00493A07"/>
    <w:rsid w:val="00493CAD"/>
    <w:rsid w:val="00494B2A"/>
    <w:rsid w:val="004956F0"/>
    <w:rsid w:val="004957CC"/>
    <w:rsid w:val="00495E67"/>
    <w:rsid w:val="00495ED5"/>
    <w:rsid w:val="00496524"/>
    <w:rsid w:val="004967B2"/>
    <w:rsid w:val="0049722F"/>
    <w:rsid w:val="00497C91"/>
    <w:rsid w:val="004A1FEE"/>
    <w:rsid w:val="004A3403"/>
    <w:rsid w:val="004A39F9"/>
    <w:rsid w:val="004A3BCD"/>
    <w:rsid w:val="004A457D"/>
    <w:rsid w:val="004A61D9"/>
    <w:rsid w:val="004A6733"/>
    <w:rsid w:val="004B0A6F"/>
    <w:rsid w:val="004B0AEC"/>
    <w:rsid w:val="004B0C85"/>
    <w:rsid w:val="004B0EF9"/>
    <w:rsid w:val="004B13CC"/>
    <w:rsid w:val="004B1CAA"/>
    <w:rsid w:val="004B1FC2"/>
    <w:rsid w:val="004B26C3"/>
    <w:rsid w:val="004B2BF8"/>
    <w:rsid w:val="004B3BE1"/>
    <w:rsid w:val="004B4B4F"/>
    <w:rsid w:val="004B56CD"/>
    <w:rsid w:val="004B75E4"/>
    <w:rsid w:val="004B7B66"/>
    <w:rsid w:val="004C0BC3"/>
    <w:rsid w:val="004C169B"/>
    <w:rsid w:val="004C16FD"/>
    <w:rsid w:val="004C1AD8"/>
    <w:rsid w:val="004C1AEF"/>
    <w:rsid w:val="004C1DE5"/>
    <w:rsid w:val="004C217A"/>
    <w:rsid w:val="004C3196"/>
    <w:rsid w:val="004C31B1"/>
    <w:rsid w:val="004C3374"/>
    <w:rsid w:val="004C4F5E"/>
    <w:rsid w:val="004C5D21"/>
    <w:rsid w:val="004C74E0"/>
    <w:rsid w:val="004C7531"/>
    <w:rsid w:val="004C7695"/>
    <w:rsid w:val="004D0689"/>
    <w:rsid w:val="004D0F4E"/>
    <w:rsid w:val="004D20CD"/>
    <w:rsid w:val="004D2857"/>
    <w:rsid w:val="004D32BC"/>
    <w:rsid w:val="004D34EE"/>
    <w:rsid w:val="004D4698"/>
    <w:rsid w:val="004D4B0E"/>
    <w:rsid w:val="004D527C"/>
    <w:rsid w:val="004D653C"/>
    <w:rsid w:val="004D6A45"/>
    <w:rsid w:val="004D756C"/>
    <w:rsid w:val="004D76E8"/>
    <w:rsid w:val="004E01E4"/>
    <w:rsid w:val="004E0922"/>
    <w:rsid w:val="004E0E1B"/>
    <w:rsid w:val="004E21AB"/>
    <w:rsid w:val="004E2262"/>
    <w:rsid w:val="004E2488"/>
    <w:rsid w:val="004E2C84"/>
    <w:rsid w:val="004E3E15"/>
    <w:rsid w:val="004E425F"/>
    <w:rsid w:val="004E474A"/>
    <w:rsid w:val="004E5EF2"/>
    <w:rsid w:val="004E7EC2"/>
    <w:rsid w:val="004F0609"/>
    <w:rsid w:val="004F0EE8"/>
    <w:rsid w:val="004F0F56"/>
    <w:rsid w:val="004F191C"/>
    <w:rsid w:val="004F2024"/>
    <w:rsid w:val="004F4C0C"/>
    <w:rsid w:val="004F5007"/>
    <w:rsid w:val="004F511C"/>
    <w:rsid w:val="004F6130"/>
    <w:rsid w:val="004F62BF"/>
    <w:rsid w:val="004F6AB0"/>
    <w:rsid w:val="00500209"/>
    <w:rsid w:val="005003C6"/>
    <w:rsid w:val="00501AA9"/>
    <w:rsid w:val="00502939"/>
    <w:rsid w:val="005034FE"/>
    <w:rsid w:val="00503765"/>
    <w:rsid w:val="00503A24"/>
    <w:rsid w:val="00503B80"/>
    <w:rsid w:val="00503D89"/>
    <w:rsid w:val="00504243"/>
    <w:rsid w:val="00504F6D"/>
    <w:rsid w:val="00505515"/>
    <w:rsid w:val="0050658F"/>
    <w:rsid w:val="00507722"/>
    <w:rsid w:val="00510739"/>
    <w:rsid w:val="00511148"/>
    <w:rsid w:val="0051221E"/>
    <w:rsid w:val="005126D5"/>
    <w:rsid w:val="0051308E"/>
    <w:rsid w:val="00513978"/>
    <w:rsid w:val="0051398D"/>
    <w:rsid w:val="005155AE"/>
    <w:rsid w:val="005158C5"/>
    <w:rsid w:val="005168BB"/>
    <w:rsid w:val="005171D7"/>
    <w:rsid w:val="00517D80"/>
    <w:rsid w:val="00520734"/>
    <w:rsid w:val="0052331B"/>
    <w:rsid w:val="005247E7"/>
    <w:rsid w:val="005247EB"/>
    <w:rsid w:val="00525731"/>
    <w:rsid w:val="0052726A"/>
    <w:rsid w:val="00527511"/>
    <w:rsid w:val="00527C35"/>
    <w:rsid w:val="00527C5B"/>
    <w:rsid w:val="00527CAA"/>
    <w:rsid w:val="005304D8"/>
    <w:rsid w:val="00531EB5"/>
    <w:rsid w:val="00532064"/>
    <w:rsid w:val="0053280F"/>
    <w:rsid w:val="00532A7E"/>
    <w:rsid w:val="00532D26"/>
    <w:rsid w:val="00532F02"/>
    <w:rsid w:val="00533446"/>
    <w:rsid w:val="005334E3"/>
    <w:rsid w:val="00534915"/>
    <w:rsid w:val="00534EBB"/>
    <w:rsid w:val="0053505F"/>
    <w:rsid w:val="00535382"/>
    <w:rsid w:val="0053562B"/>
    <w:rsid w:val="00535682"/>
    <w:rsid w:val="005358B6"/>
    <w:rsid w:val="0053766E"/>
    <w:rsid w:val="00537A0A"/>
    <w:rsid w:val="00540288"/>
    <w:rsid w:val="0054073B"/>
    <w:rsid w:val="0054092C"/>
    <w:rsid w:val="005422C3"/>
    <w:rsid w:val="005430A8"/>
    <w:rsid w:val="00544C85"/>
    <w:rsid w:val="0054526F"/>
    <w:rsid w:val="005454C4"/>
    <w:rsid w:val="00545A20"/>
    <w:rsid w:val="00546591"/>
    <w:rsid w:val="00546697"/>
    <w:rsid w:val="005466C3"/>
    <w:rsid w:val="00546E89"/>
    <w:rsid w:val="00546F0F"/>
    <w:rsid w:val="00550701"/>
    <w:rsid w:val="00551574"/>
    <w:rsid w:val="00551F1B"/>
    <w:rsid w:val="00552032"/>
    <w:rsid w:val="0055271A"/>
    <w:rsid w:val="00553212"/>
    <w:rsid w:val="00554191"/>
    <w:rsid w:val="00554296"/>
    <w:rsid w:val="0055526D"/>
    <w:rsid w:val="00556138"/>
    <w:rsid w:val="0055703F"/>
    <w:rsid w:val="00557E6C"/>
    <w:rsid w:val="00560C0D"/>
    <w:rsid w:val="00561717"/>
    <w:rsid w:val="005620FB"/>
    <w:rsid w:val="0056353D"/>
    <w:rsid w:val="00563F3C"/>
    <w:rsid w:val="00564571"/>
    <w:rsid w:val="0056562A"/>
    <w:rsid w:val="00565847"/>
    <w:rsid w:val="00566E19"/>
    <w:rsid w:val="00567076"/>
    <w:rsid w:val="00567C71"/>
    <w:rsid w:val="00567F17"/>
    <w:rsid w:val="0057124D"/>
    <w:rsid w:val="00571F71"/>
    <w:rsid w:val="0057214E"/>
    <w:rsid w:val="00572177"/>
    <w:rsid w:val="00572356"/>
    <w:rsid w:val="0057445D"/>
    <w:rsid w:val="005744C5"/>
    <w:rsid w:val="0057564C"/>
    <w:rsid w:val="00575DDA"/>
    <w:rsid w:val="00576495"/>
    <w:rsid w:val="00577349"/>
    <w:rsid w:val="00580780"/>
    <w:rsid w:val="00580B8A"/>
    <w:rsid w:val="005818F7"/>
    <w:rsid w:val="00583B12"/>
    <w:rsid w:val="00583ED5"/>
    <w:rsid w:val="005846B0"/>
    <w:rsid w:val="00584C3E"/>
    <w:rsid w:val="005856EB"/>
    <w:rsid w:val="00586148"/>
    <w:rsid w:val="005871D8"/>
    <w:rsid w:val="0059010C"/>
    <w:rsid w:val="00590D82"/>
    <w:rsid w:val="00592036"/>
    <w:rsid w:val="005939F7"/>
    <w:rsid w:val="00593AC5"/>
    <w:rsid w:val="0059515D"/>
    <w:rsid w:val="00595AD3"/>
    <w:rsid w:val="005960EB"/>
    <w:rsid w:val="00596746"/>
    <w:rsid w:val="00596B9F"/>
    <w:rsid w:val="0059723B"/>
    <w:rsid w:val="005A076C"/>
    <w:rsid w:val="005A0BAF"/>
    <w:rsid w:val="005A0C42"/>
    <w:rsid w:val="005A0CD8"/>
    <w:rsid w:val="005A20EF"/>
    <w:rsid w:val="005A211D"/>
    <w:rsid w:val="005A2C2B"/>
    <w:rsid w:val="005A2D75"/>
    <w:rsid w:val="005A363D"/>
    <w:rsid w:val="005A3A0F"/>
    <w:rsid w:val="005A473C"/>
    <w:rsid w:val="005A4D73"/>
    <w:rsid w:val="005A5C7B"/>
    <w:rsid w:val="005A6186"/>
    <w:rsid w:val="005A619A"/>
    <w:rsid w:val="005A6200"/>
    <w:rsid w:val="005A6D88"/>
    <w:rsid w:val="005A6E62"/>
    <w:rsid w:val="005A6F8C"/>
    <w:rsid w:val="005B00DE"/>
    <w:rsid w:val="005B0EC9"/>
    <w:rsid w:val="005B2773"/>
    <w:rsid w:val="005B3094"/>
    <w:rsid w:val="005B4D6B"/>
    <w:rsid w:val="005B5B2D"/>
    <w:rsid w:val="005B6718"/>
    <w:rsid w:val="005B70F7"/>
    <w:rsid w:val="005B712C"/>
    <w:rsid w:val="005B71BA"/>
    <w:rsid w:val="005B7AF2"/>
    <w:rsid w:val="005B7EFC"/>
    <w:rsid w:val="005C01A4"/>
    <w:rsid w:val="005C0242"/>
    <w:rsid w:val="005C08C8"/>
    <w:rsid w:val="005C0AAC"/>
    <w:rsid w:val="005C127C"/>
    <w:rsid w:val="005C1870"/>
    <w:rsid w:val="005C220C"/>
    <w:rsid w:val="005C2283"/>
    <w:rsid w:val="005C3376"/>
    <w:rsid w:val="005C34BC"/>
    <w:rsid w:val="005C4B36"/>
    <w:rsid w:val="005C5877"/>
    <w:rsid w:val="005C5AFF"/>
    <w:rsid w:val="005C607E"/>
    <w:rsid w:val="005C727B"/>
    <w:rsid w:val="005C75E5"/>
    <w:rsid w:val="005C7B2A"/>
    <w:rsid w:val="005C7EC7"/>
    <w:rsid w:val="005D04F1"/>
    <w:rsid w:val="005D0596"/>
    <w:rsid w:val="005D0D27"/>
    <w:rsid w:val="005D145D"/>
    <w:rsid w:val="005D1999"/>
    <w:rsid w:val="005D1E7E"/>
    <w:rsid w:val="005D2429"/>
    <w:rsid w:val="005D2FF2"/>
    <w:rsid w:val="005D3A72"/>
    <w:rsid w:val="005D4C7B"/>
    <w:rsid w:val="005D4CDC"/>
    <w:rsid w:val="005D59C1"/>
    <w:rsid w:val="005D675B"/>
    <w:rsid w:val="005D6C14"/>
    <w:rsid w:val="005D6E3B"/>
    <w:rsid w:val="005D6F22"/>
    <w:rsid w:val="005D72A0"/>
    <w:rsid w:val="005D76E0"/>
    <w:rsid w:val="005D78DC"/>
    <w:rsid w:val="005E0239"/>
    <w:rsid w:val="005E06B8"/>
    <w:rsid w:val="005E0B77"/>
    <w:rsid w:val="005E0FCE"/>
    <w:rsid w:val="005E1A3C"/>
    <w:rsid w:val="005E43F3"/>
    <w:rsid w:val="005E491B"/>
    <w:rsid w:val="005E68B3"/>
    <w:rsid w:val="005E68DF"/>
    <w:rsid w:val="005E6A5E"/>
    <w:rsid w:val="005E7240"/>
    <w:rsid w:val="005E7605"/>
    <w:rsid w:val="005E763E"/>
    <w:rsid w:val="005E7859"/>
    <w:rsid w:val="005F09F5"/>
    <w:rsid w:val="005F138B"/>
    <w:rsid w:val="005F1D60"/>
    <w:rsid w:val="005F20DB"/>
    <w:rsid w:val="005F2CC8"/>
    <w:rsid w:val="005F368E"/>
    <w:rsid w:val="005F4566"/>
    <w:rsid w:val="005F5D3B"/>
    <w:rsid w:val="005F68C2"/>
    <w:rsid w:val="005F69F1"/>
    <w:rsid w:val="00600D8E"/>
    <w:rsid w:val="00600FCF"/>
    <w:rsid w:val="006020C6"/>
    <w:rsid w:val="00602410"/>
    <w:rsid w:val="00602C9A"/>
    <w:rsid w:val="00604007"/>
    <w:rsid w:val="006041B9"/>
    <w:rsid w:val="00604DE7"/>
    <w:rsid w:val="006050A5"/>
    <w:rsid w:val="0060581E"/>
    <w:rsid w:val="006072F6"/>
    <w:rsid w:val="00610050"/>
    <w:rsid w:val="0061022B"/>
    <w:rsid w:val="00610F3B"/>
    <w:rsid w:val="00610FBD"/>
    <w:rsid w:val="006110B7"/>
    <w:rsid w:val="0061213E"/>
    <w:rsid w:val="00612581"/>
    <w:rsid w:val="006126D7"/>
    <w:rsid w:val="00612759"/>
    <w:rsid w:val="00614122"/>
    <w:rsid w:val="00615092"/>
    <w:rsid w:val="006156F0"/>
    <w:rsid w:val="006164F5"/>
    <w:rsid w:val="00616835"/>
    <w:rsid w:val="00616EF7"/>
    <w:rsid w:val="00620E2D"/>
    <w:rsid w:val="00620FC6"/>
    <w:rsid w:val="00622EDA"/>
    <w:rsid w:val="00623C40"/>
    <w:rsid w:val="00624015"/>
    <w:rsid w:val="006244F3"/>
    <w:rsid w:val="0062451D"/>
    <w:rsid w:val="00624EEE"/>
    <w:rsid w:val="00625E4F"/>
    <w:rsid w:val="00626799"/>
    <w:rsid w:val="006268A8"/>
    <w:rsid w:val="00626901"/>
    <w:rsid w:val="00626F4E"/>
    <w:rsid w:val="006279A5"/>
    <w:rsid w:val="00627C82"/>
    <w:rsid w:val="00627D28"/>
    <w:rsid w:val="00630226"/>
    <w:rsid w:val="00631031"/>
    <w:rsid w:val="0063191E"/>
    <w:rsid w:val="006323D3"/>
    <w:rsid w:val="006335A4"/>
    <w:rsid w:val="00634BDC"/>
    <w:rsid w:val="00634D06"/>
    <w:rsid w:val="00634D5B"/>
    <w:rsid w:val="00634E2F"/>
    <w:rsid w:val="00635BF1"/>
    <w:rsid w:val="00635FB1"/>
    <w:rsid w:val="006367C3"/>
    <w:rsid w:val="00637B6B"/>
    <w:rsid w:val="00637BB7"/>
    <w:rsid w:val="00637E9F"/>
    <w:rsid w:val="006403C6"/>
    <w:rsid w:val="00640C02"/>
    <w:rsid w:val="00641539"/>
    <w:rsid w:val="00642737"/>
    <w:rsid w:val="00642918"/>
    <w:rsid w:val="00643091"/>
    <w:rsid w:val="00643618"/>
    <w:rsid w:val="00644159"/>
    <w:rsid w:val="006447B0"/>
    <w:rsid w:val="0064485B"/>
    <w:rsid w:val="00644EA3"/>
    <w:rsid w:val="00646282"/>
    <w:rsid w:val="00646804"/>
    <w:rsid w:val="0064772E"/>
    <w:rsid w:val="006477D3"/>
    <w:rsid w:val="00650EBD"/>
    <w:rsid w:val="00651C04"/>
    <w:rsid w:val="00652046"/>
    <w:rsid w:val="006521A7"/>
    <w:rsid w:val="006541E9"/>
    <w:rsid w:val="00654AEC"/>
    <w:rsid w:val="00655986"/>
    <w:rsid w:val="006559B6"/>
    <w:rsid w:val="00655C71"/>
    <w:rsid w:val="006560EA"/>
    <w:rsid w:val="00656697"/>
    <w:rsid w:val="00656FA8"/>
    <w:rsid w:val="006571FE"/>
    <w:rsid w:val="0066011F"/>
    <w:rsid w:val="00660C79"/>
    <w:rsid w:val="00660FA5"/>
    <w:rsid w:val="006620D2"/>
    <w:rsid w:val="006624D8"/>
    <w:rsid w:val="00662E81"/>
    <w:rsid w:val="00664456"/>
    <w:rsid w:val="006645CE"/>
    <w:rsid w:val="00665842"/>
    <w:rsid w:val="00666749"/>
    <w:rsid w:val="00666C85"/>
    <w:rsid w:val="00667E41"/>
    <w:rsid w:val="006701AD"/>
    <w:rsid w:val="00670475"/>
    <w:rsid w:val="00670CF8"/>
    <w:rsid w:val="00670D27"/>
    <w:rsid w:val="00671A2B"/>
    <w:rsid w:val="00671ADB"/>
    <w:rsid w:val="00671C62"/>
    <w:rsid w:val="00672387"/>
    <w:rsid w:val="006724A0"/>
    <w:rsid w:val="00672A11"/>
    <w:rsid w:val="0067451B"/>
    <w:rsid w:val="00676417"/>
    <w:rsid w:val="006764D1"/>
    <w:rsid w:val="00676937"/>
    <w:rsid w:val="00677281"/>
    <w:rsid w:val="006774C6"/>
    <w:rsid w:val="00681D3F"/>
    <w:rsid w:val="00683326"/>
    <w:rsid w:val="00684729"/>
    <w:rsid w:val="006847DD"/>
    <w:rsid w:val="00684FFB"/>
    <w:rsid w:val="00685068"/>
    <w:rsid w:val="00685923"/>
    <w:rsid w:val="00686694"/>
    <w:rsid w:val="00686E2E"/>
    <w:rsid w:val="0069034C"/>
    <w:rsid w:val="00690A92"/>
    <w:rsid w:val="00691834"/>
    <w:rsid w:val="006919B9"/>
    <w:rsid w:val="00691E16"/>
    <w:rsid w:val="006924A2"/>
    <w:rsid w:val="00692C5A"/>
    <w:rsid w:val="006931F1"/>
    <w:rsid w:val="006937B2"/>
    <w:rsid w:val="00693AA2"/>
    <w:rsid w:val="00693BB4"/>
    <w:rsid w:val="00694652"/>
    <w:rsid w:val="00695C35"/>
    <w:rsid w:val="00695D16"/>
    <w:rsid w:val="006965D0"/>
    <w:rsid w:val="00696DBA"/>
    <w:rsid w:val="006979C3"/>
    <w:rsid w:val="00697ECE"/>
    <w:rsid w:val="00697F7C"/>
    <w:rsid w:val="006A1303"/>
    <w:rsid w:val="006A283F"/>
    <w:rsid w:val="006A30D7"/>
    <w:rsid w:val="006A34DE"/>
    <w:rsid w:val="006A4432"/>
    <w:rsid w:val="006A4CF3"/>
    <w:rsid w:val="006A661E"/>
    <w:rsid w:val="006B0755"/>
    <w:rsid w:val="006B0B7E"/>
    <w:rsid w:val="006B164A"/>
    <w:rsid w:val="006B2295"/>
    <w:rsid w:val="006B27E4"/>
    <w:rsid w:val="006B2CC4"/>
    <w:rsid w:val="006B339C"/>
    <w:rsid w:val="006B34C2"/>
    <w:rsid w:val="006B3829"/>
    <w:rsid w:val="006B3AE4"/>
    <w:rsid w:val="006B3FF8"/>
    <w:rsid w:val="006B45E8"/>
    <w:rsid w:val="006B463D"/>
    <w:rsid w:val="006B4D97"/>
    <w:rsid w:val="006B60D4"/>
    <w:rsid w:val="006B6418"/>
    <w:rsid w:val="006B6602"/>
    <w:rsid w:val="006B6CE9"/>
    <w:rsid w:val="006B7464"/>
    <w:rsid w:val="006C0667"/>
    <w:rsid w:val="006C2488"/>
    <w:rsid w:val="006C3DEA"/>
    <w:rsid w:val="006C443A"/>
    <w:rsid w:val="006C4C29"/>
    <w:rsid w:val="006C5DE5"/>
    <w:rsid w:val="006C600C"/>
    <w:rsid w:val="006C66AF"/>
    <w:rsid w:val="006C6BFC"/>
    <w:rsid w:val="006C6E09"/>
    <w:rsid w:val="006C6FD9"/>
    <w:rsid w:val="006C7708"/>
    <w:rsid w:val="006C7DA4"/>
    <w:rsid w:val="006D0233"/>
    <w:rsid w:val="006D077C"/>
    <w:rsid w:val="006D0B17"/>
    <w:rsid w:val="006D0E19"/>
    <w:rsid w:val="006D0FB0"/>
    <w:rsid w:val="006D1004"/>
    <w:rsid w:val="006D251C"/>
    <w:rsid w:val="006D2E26"/>
    <w:rsid w:val="006D3190"/>
    <w:rsid w:val="006D3D49"/>
    <w:rsid w:val="006D4952"/>
    <w:rsid w:val="006D4B4C"/>
    <w:rsid w:val="006D4F7D"/>
    <w:rsid w:val="006D4FFB"/>
    <w:rsid w:val="006D5AB7"/>
    <w:rsid w:val="006D64DB"/>
    <w:rsid w:val="006D77F8"/>
    <w:rsid w:val="006E1341"/>
    <w:rsid w:val="006E350B"/>
    <w:rsid w:val="006E3FD6"/>
    <w:rsid w:val="006E457C"/>
    <w:rsid w:val="006E5071"/>
    <w:rsid w:val="006E6BB7"/>
    <w:rsid w:val="006E6E82"/>
    <w:rsid w:val="006E74B0"/>
    <w:rsid w:val="006F0513"/>
    <w:rsid w:val="006F1444"/>
    <w:rsid w:val="006F1B5D"/>
    <w:rsid w:val="006F2173"/>
    <w:rsid w:val="006F2BB0"/>
    <w:rsid w:val="006F34B1"/>
    <w:rsid w:val="006F39F1"/>
    <w:rsid w:val="006F3A07"/>
    <w:rsid w:val="006F46AE"/>
    <w:rsid w:val="006F4E1A"/>
    <w:rsid w:val="006F572F"/>
    <w:rsid w:val="006F6F11"/>
    <w:rsid w:val="006F769E"/>
    <w:rsid w:val="006F78E7"/>
    <w:rsid w:val="00700C96"/>
    <w:rsid w:val="007014A5"/>
    <w:rsid w:val="00701C4E"/>
    <w:rsid w:val="00701C52"/>
    <w:rsid w:val="00702089"/>
    <w:rsid w:val="0070243E"/>
    <w:rsid w:val="0070302B"/>
    <w:rsid w:val="0070622A"/>
    <w:rsid w:val="00706332"/>
    <w:rsid w:val="0070658A"/>
    <w:rsid w:val="0070679F"/>
    <w:rsid w:val="00707770"/>
    <w:rsid w:val="00707C5A"/>
    <w:rsid w:val="00711394"/>
    <w:rsid w:val="00711F5E"/>
    <w:rsid w:val="007128CF"/>
    <w:rsid w:val="00712B21"/>
    <w:rsid w:val="00712B65"/>
    <w:rsid w:val="00712FD8"/>
    <w:rsid w:val="00713227"/>
    <w:rsid w:val="00713576"/>
    <w:rsid w:val="00713734"/>
    <w:rsid w:val="00713DF6"/>
    <w:rsid w:val="007144A6"/>
    <w:rsid w:val="007159DB"/>
    <w:rsid w:val="00716A77"/>
    <w:rsid w:val="00720663"/>
    <w:rsid w:val="007213ED"/>
    <w:rsid w:val="0072188D"/>
    <w:rsid w:val="007226FA"/>
    <w:rsid w:val="00722A33"/>
    <w:rsid w:val="00722CA6"/>
    <w:rsid w:val="00723A6D"/>
    <w:rsid w:val="00723E98"/>
    <w:rsid w:val="007252B6"/>
    <w:rsid w:val="0072587B"/>
    <w:rsid w:val="0072615C"/>
    <w:rsid w:val="0072671D"/>
    <w:rsid w:val="007268A3"/>
    <w:rsid w:val="00727B68"/>
    <w:rsid w:val="007310C7"/>
    <w:rsid w:val="007315CE"/>
    <w:rsid w:val="0073206E"/>
    <w:rsid w:val="0073243C"/>
    <w:rsid w:val="00732AEA"/>
    <w:rsid w:val="00732B3C"/>
    <w:rsid w:val="00732BD9"/>
    <w:rsid w:val="00732C1D"/>
    <w:rsid w:val="00732CB7"/>
    <w:rsid w:val="00733391"/>
    <w:rsid w:val="0073376E"/>
    <w:rsid w:val="00734215"/>
    <w:rsid w:val="00734640"/>
    <w:rsid w:val="007348C5"/>
    <w:rsid w:val="00734E71"/>
    <w:rsid w:val="0073567F"/>
    <w:rsid w:val="00736245"/>
    <w:rsid w:val="007362F8"/>
    <w:rsid w:val="00736C96"/>
    <w:rsid w:val="00736D35"/>
    <w:rsid w:val="0073732A"/>
    <w:rsid w:val="00740535"/>
    <w:rsid w:val="007405EA"/>
    <w:rsid w:val="00740B09"/>
    <w:rsid w:val="00740B6F"/>
    <w:rsid w:val="00740BEB"/>
    <w:rsid w:val="00740D01"/>
    <w:rsid w:val="007416CD"/>
    <w:rsid w:val="00741D27"/>
    <w:rsid w:val="00741D9A"/>
    <w:rsid w:val="00742209"/>
    <w:rsid w:val="007422C7"/>
    <w:rsid w:val="00742AA8"/>
    <w:rsid w:val="00742BA2"/>
    <w:rsid w:val="00742CC7"/>
    <w:rsid w:val="00742EAC"/>
    <w:rsid w:val="00743F4B"/>
    <w:rsid w:val="00744711"/>
    <w:rsid w:val="00746587"/>
    <w:rsid w:val="00746AF8"/>
    <w:rsid w:val="00746F7D"/>
    <w:rsid w:val="00747D78"/>
    <w:rsid w:val="00747E6D"/>
    <w:rsid w:val="00750D6C"/>
    <w:rsid w:val="00751373"/>
    <w:rsid w:val="007518C5"/>
    <w:rsid w:val="00751D5B"/>
    <w:rsid w:val="00752793"/>
    <w:rsid w:val="00754C34"/>
    <w:rsid w:val="00754DF6"/>
    <w:rsid w:val="00754F0E"/>
    <w:rsid w:val="00755C13"/>
    <w:rsid w:val="007564C6"/>
    <w:rsid w:val="0075668F"/>
    <w:rsid w:val="00756F69"/>
    <w:rsid w:val="007574AA"/>
    <w:rsid w:val="00757502"/>
    <w:rsid w:val="00757A5C"/>
    <w:rsid w:val="00757B77"/>
    <w:rsid w:val="00760182"/>
    <w:rsid w:val="00760D00"/>
    <w:rsid w:val="007610BD"/>
    <w:rsid w:val="00761491"/>
    <w:rsid w:val="0076229F"/>
    <w:rsid w:val="00763AE9"/>
    <w:rsid w:val="00763C6A"/>
    <w:rsid w:val="00763D30"/>
    <w:rsid w:val="00763F9A"/>
    <w:rsid w:val="0076414E"/>
    <w:rsid w:val="00764797"/>
    <w:rsid w:val="007649A5"/>
    <w:rsid w:val="00765040"/>
    <w:rsid w:val="00765DA2"/>
    <w:rsid w:val="00765FB8"/>
    <w:rsid w:val="00766256"/>
    <w:rsid w:val="00767ADD"/>
    <w:rsid w:val="00767EBC"/>
    <w:rsid w:val="007703DE"/>
    <w:rsid w:val="00771450"/>
    <w:rsid w:val="007714C1"/>
    <w:rsid w:val="0077452B"/>
    <w:rsid w:val="0077467F"/>
    <w:rsid w:val="00774AA7"/>
    <w:rsid w:val="007755F6"/>
    <w:rsid w:val="0077659A"/>
    <w:rsid w:val="007765D3"/>
    <w:rsid w:val="00777661"/>
    <w:rsid w:val="007811B2"/>
    <w:rsid w:val="00781256"/>
    <w:rsid w:val="00781DE6"/>
    <w:rsid w:val="00781F32"/>
    <w:rsid w:val="007820D7"/>
    <w:rsid w:val="00782370"/>
    <w:rsid w:val="007841E8"/>
    <w:rsid w:val="007842EA"/>
    <w:rsid w:val="007853EF"/>
    <w:rsid w:val="0078576D"/>
    <w:rsid w:val="007857BE"/>
    <w:rsid w:val="00786258"/>
    <w:rsid w:val="007862BA"/>
    <w:rsid w:val="007873E3"/>
    <w:rsid w:val="00790813"/>
    <w:rsid w:val="00790ECA"/>
    <w:rsid w:val="0079190A"/>
    <w:rsid w:val="00791CAB"/>
    <w:rsid w:val="007920DD"/>
    <w:rsid w:val="00792AAC"/>
    <w:rsid w:val="0079340A"/>
    <w:rsid w:val="00793E5D"/>
    <w:rsid w:val="007951F8"/>
    <w:rsid w:val="0079522E"/>
    <w:rsid w:val="0079548B"/>
    <w:rsid w:val="00795537"/>
    <w:rsid w:val="00796DF0"/>
    <w:rsid w:val="00797924"/>
    <w:rsid w:val="007A0C34"/>
    <w:rsid w:val="007A261F"/>
    <w:rsid w:val="007A60F9"/>
    <w:rsid w:val="007A6213"/>
    <w:rsid w:val="007A62C5"/>
    <w:rsid w:val="007A63B3"/>
    <w:rsid w:val="007A7749"/>
    <w:rsid w:val="007B03C2"/>
    <w:rsid w:val="007B0644"/>
    <w:rsid w:val="007B0B5D"/>
    <w:rsid w:val="007B11A1"/>
    <w:rsid w:val="007B1559"/>
    <w:rsid w:val="007B18D1"/>
    <w:rsid w:val="007B1922"/>
    <w:rsid w:val="007B1BC9"/>
    <w:rsid w:val="007B3595"/>
    <w:rsid w:val="007B3A02"/>
    <w:rsid w:val="007B3EA4"/>
    <w:rsid w:val="007B48AB"/>
    <w:rsid w:val="007B50AB"/>
    <w:rsid w:val="007B5730"/>
    <w:rsid w:val="007B576F"/>
    <w:rsid w:val="007B5AA7"/>
    <w:rsid w:val="007B7A4B"/>
    <w:rsid w:val="007B7C26"/>
    <w:rsid w:val="007B7DCB"/>
    <w:rsid w:val="007B7E59"/>
    <w:rsid w:val="007B7F5C"/>
    <w:rsid w:val="007C00F2"/>
    <w:rsid w:val="007C017F"/>
    <w:rsid w:val="007C0C1B"/>
    <w:rsid w:val="007C1058"/>
    <w:rsid w:val="007C16E4"/>
    <w:rsid w:val="007C18A4"/>
    <w:rsid w:val="007C1AA2"/>
    <w:rsid w:val="007C1DB7"/>
    <w:rsid w:val="007C204D"/>
    <w:rsid w:val="007C222A"/>
    <w:rsid w:val="007C26C6"/>
    <w:rsid w:val="007C41E1"/>
    <w:rsid w:val="007C4DD6"/>
    <w:rsid w:val="007C4E50"/>
    <w:rsid w:val="007C5402"/>
    <w:rsid w:val="007C5DBA"/>
    <w:rsid w:val="007C69C6"/>
    <w:rsid w:val="007C6C3F"/>
    <w:rsid w:val="007C781C"/>
    <w:rsid w:val="007C7845"/>
    <w:rsid w:val="007C7F9F"/>
    <w:rsid w:val="007D0081"/>
    <w:rsid w:val="007D07BB"/>
    <w:rsid w:val="007D0F20"/>
    <w:rsid w:val="007D107C"/>
    <w:rsid w:val="007D1094"/>
    <w:rsid w:val="007D285A"/>
    <w:rsid w:val="007D4959"/>
    <w:rsid w:val="007D49CF"/>
    <w:rsid w:val="007D4B8C"/>
    <w:rsid w:val="007D4C0D"/>
    <w:rsid w:val="007D5983"/>
    <w:rsid w:val="007D60B9"/>
    <w:rsid w:val="007E0EC1"/>
    <w:rsid w:val="007E1A9E"/>
    <w:rsid w:val="007E1C2A"/>
    <w:rsid w:val="007E2433"/>
    <w:rsid w:val="007E2627"/>
    <w:rsid w:val="007E3033"/>
    <w:rsid w:val="007E317F"/>
    <w:rsid w:val="007E350D"/>
    <w:rsid w:val="007E3DEA"/>
    <w:rsid w:val="007E4A6C"/>
    <w:rsid w:val="007E4E7A"/>
    <w:rsid w:val="007E4FC2"/>
    <w:rsid w:val="007E585B"/>
    <w:rsid w:val="007E5CA9"/>
    <w:rsid w:val="007E690E"/>
    <w:rsid w:val="007F189B"/>
    <w:rsid w:val="007F2110"/>
    <w:rsid w:val="007F267E"/>
    <w:rsid w:val="007F2B59"/>
    <w:rsid w:val="007F2E5B"/>
    <w:rsid w:val="007F3E82"/>
    <w:rsid w:val="007F3FF4"/>
    <w:rsid w:val="007F47F6"/>
    <w:rsid w:val="007F48C4"/>
    <w:rsid w:val="007F5C70"/>
    <w:rsid w:val="007F6642"/>
    <w:rsid w:val="007F6731"/>
    <w:rsid w:val="007F6A73"/>
    <w:rsid w:val="007F6DC8"/>
    <w:rsid w:val="007F7414"/>
    <w:rsid w:val="00800F3B"/>
    <w:rsid w:val="00801B3A"/>
    <w:rsid w:val="00801BBB"/>
    <w:rsid w:val="00801C0A"/>
    <w:rsid w:val="00802605"/>
    <w:rsid w:val="00802AD1"/>
    <w:rsid w:val="00802B6B"/>
    <w:rsid w:val="0080361D"/>
    <w:rsid w:val="00803E4B"/>
    <w:rsid w:val="00804E9F"/>
    <w:rsid w:val="008052F6"/>
    <w:rsid w:val="00805629"/>
    <w:rsid w:val="00805741"/>
    <w:rsid w:val="0080601B"/>
    <w:rsid w:val="008072B5"/>
    <w:rsid w:val="008076C4"/>
    <w:rsid w:val="00807BED"/>
    <w:rsid w:val="00807D67"/>
    <w:rsid w:val="008103DB"/>
    <w:rsid w:val="008104AD"/>
    <w:rsid w:val="00810FA6"/>
    <w:rsid w:val="00811699"/>
    <w:rsid w:val="00811A99"/>
    <w:rsid w:val="0081409F"/>
    <w:rsid w:val="008141AD"/>
    <w:rsid w:val="00814C79"/>
    <w:rsid w:val="00814DAE"/>
    <w:rsid w:val="00816F8A"/>
    <w:rsid w:val="00820465"/>
    <w:rsid w:val="00820993"/>
    <w:rsid w:val="0082102D"/>
    <w:rsid w:val="00821A32"/>
    <w:rsid w:val="00822C6F"/>
    <w:rsid w:val="0082364E"/>
    <w:rsid w:val="00823F2A"/>
    <w:rsid w:val="00824124"/>
    <w:rsid w:val="00824259"/>
    <w:rsid w:val="00824B54"/>
    <w:rsid w:val="0082674E"/>
    <w:rsid w:val="00826CF4"/>
    <w:rsid w:val="00826E96"/>
    <w:rsid w:val="00827DBB"/>
    <w:rsid w:val="00827FD0"/>
    <w:rsid w:val="008305FD"/>
    <w:rsid w:val="008307AB"/>
    <w:rsid w:val="00830D9B"/>
    <w:rsid w:val="00830E35"/>
    <w:rsid w:val="0083203C"/>
    <w:rsid w:val="00832349"/>
    <w:rsid w:val="0083293D"/>
    <w:rsid w:val="00832B0B"/>
    <w:rsid w:val="00832E20"/>
    <w:rsid w:val="00832F78"/>
    <w:rsid w:val="0083311E"/>
    <w:rsid w:val="00834C09"/>
    <w:rsid w:val="00834E45"/>
    <w:rsid w:val="0083519F"/>
    <w:rsid w:val="00835274"/>
    <w:rsid w:val="0083541E"/>
    <w:rsid w:val="00835859"/>
    <w:rsid w:val="0083635C"/>
    <w:rsid w:val="0083680A"/>
    <w:rsid w:val="008374DE"/>
    <w:rsid w:val="00837E04"/>
    <w:rsid w:val="00837F00"/>
    <w:rsid w:val="00840816"/>
    <w:rsid w:val="00840D21"/>
    <w:rsid w:val="00841DBA"/>
    <w:rsid w:val="008422F6"/>
    <w:rsid w:val="00842AA7"/>
    <w:rsid w:val="0084329E"/>
    <w:rsid w:val="00843503"/>
    <w:rsid w:val="00844E50"/>
    <w:rsid w:val="00844F8D"/>
    <w:rsid w:val="008453F0"/>
    <w:rsid w:val="008455AA"/>
    <w:rsid w:val="00845D04"/>
    <w:rsid w:val="00846F86"/>
    <w:rsid w:val="008506E2"/>
    <w:rsid w:val="00851D80"/>
    <w:rsid w:val="00852382"/>
    <w:rsid w:val="00852E9D"/>
    <w:rsid w:val="008544EF"/>
    <w:rsid w:val="008546E2"/>
    <w:rsid w:val="00854FBA"/>
    <w:rsid w:val="008564C4"/>
    <w:rsid w:val="00856596"/>
    <w:rsid w:val="008569C8"/>
    <w:rsid w:val="0086190D"/>
    <w:rsid w:val="00862FD6"/>
    <w:rsid w:val="008634B6"/>
    <w:rsid w:val="00863558"/>
    <w:rsid w:val="00863F67"/>
    <w:rsid w:val="00864648"/>
    <w:rsid w:val="00864A1F"/>
    <w:rsid w:val="00865C9B"/>
    <w:rsid w:val="0086600F"/>
    <w:rsid w:val="00867B5C"/>
    <w:rsid w:val="00870264"/>
    <w:rsid w:val="008710CD"/>
    <w:rsid w:val="00871480"/>
    <w:rsid w:val="008723A1"/>
    <w:rsid w:val="0087276A"/>
    <w:rsid w:val="00873FB9"/>
    <w:rsid w:val="00874500"/>
    <w:rsid w:val="0087456F"/>
    <w:rsid w:val="00874BF1"/>
    <w:rsid w:val="008766E0"/>
    <w:rsid w:val="00876AF1"/>
    <w:rsid w:val="00880BA9"/>
    <w:rsid w:val="008815AD"/>
    <w:rsid w:val="00881A37"/>
    <w:rsid w:val="00882475"/>
    <w:rsid w:val="00882FE3"/>
    <w:rsid w:val="0088323A"/>
    <w:rsid w:val="008833FD"/>
    <w:rsid w:val="00883A01"/>
    <w:rsid w:val="00883BC3"/>
    <w:rsid w:val="00883FE2"/>
    <w:rsid w:val="00884226"/>
    <w:rsid w:val="00884527"/>
    <w:rsid w:val="008847B6"/>
    <w:rsid w:val="00884900"/>
    <w:rsid w:val="00884C01"/>
    <w:rsid w:val="008851CF"/>
    <w:rsid w:val="0088585B"/>
    <w:rsid w:val="00885967"/>
    <w:rsid w:val="008866A2"/>
    <w:rsid w:val="00887CAF"/>
    <w:rsid w:val="00887E0D"/>
    <w:rsid w:val="00890921"/>
    <w:rsid w:val="00890E98"/>
    <w:rsid w:val="00890FE2"/>
    <w:rsid w:val="00891329"/>
    <w:rsid w:val="00892707"/>
    <w:rsid w:val="0089313D"/>
    <w:rsid w:val="00893E00"/>
    <w:rsid w:val="00894BA0"/>
    <w:rsid w:val="008962C5"/>
    <w:rsid w:val="00896DDE"/>
    <w:rsid w:val="00897713"/>
    <w:rsid w:val="008A0911"/>
    <w:rsid w:val="008A0FEB"/>
    <w:rsid w:val="008A1192"/>
    <w:rsid w:val="008A119D"/>
    <w:rsid w:val="008A1D97"/>
    <w:rsid w:val="008A1E3E"/>
    <w:rsid w:val="008A257A"/>
    <w:rsid w:val="008A265B"/>
    <w:rsid w:val="008A31E2"/>
    <w:rsid w:val="008A3959"/>
    <w:rsid w:val="008A3C08"/>
    <w:rsid w:val="008A618A"/>
    <w:rsid w:val="008A6E9D"/>
    <w:rsid w:val="008A6F2D"/>
    <w:rsid w:val="008A75B7"/>
    <w:rsid w:val="008B0B16"/>
    <w:rsid w:val="008B12C9"/>
    <w:rsid w:val="008B1305"/>
    <w:rsid w:val="008B17B9"/>
    <w:rsid w:val="008B1B04"/>
    <w:rsid w:val="008B2271"/>
    <w:rsid w:val="008B2746"/>
    <w:rsid w:val="008B2BAA"/>
    <w:rsid w:val="008B2CC9"/>
    <w:rsid w:val="008B2DB0"/>
    <w:rsid w:val="008B386C"/>
    <w:rsid w:val="008B404F"/>
    <w:rsid w:val="008B4330"/>
    <w:rsid w:val="008B447F"/>
    <w:rsid w:val="008B51C2"/>
    <w:rsid w:val="008B56E5"/>
    <w:rsid w:val="008B59AB"/>
    <w:rsid w:val="008B67E6"/>
    <w:rsid w:val="008B76A3"/>
    <w:rsid w:val="008C0AAA"/>
    <w:rsid w:val="008C0D83"/>
    <w:rsid w:val="008C13ED"/>
    <w:rsid w:val="008C15DC"/>
    <w:rsid w:val="008C1B58"/>
    <w:rsid w:val="008C1BC4"/>
    <w:rsid w:val="008C277A"/>
    <w:rsid w:val="008C3379"/>
    <w:rsid w:val="008C4A41"/>
    <w:rsid w:val="008C52C7"/>
    <w:rsid w:val="008C547F"/>
    <w:rsid w:val="008C5B85"/>
    <w:rsid w:val="008C5CE4"/>
    <w:rsid w:val="008C610C"/>
    <w:rsid w:val="008C65C1"/>
    <w:rsid w:val="008C7409"/>
    <w:rsid w:val="008C77A4"/>
    <w:rsid w:val="008D0A4F"/>
    <w:rsid w:val="008D0CA4"/>
    <w:rsid w:val="008D0F21"/>
    <w:rsid w:val="008D19B3"/>
    <w:rsid w:val="008D24B6"/>
    <w:rsid w:val="008D3E43"/>
    <w:rsid w:val="008D44FE"/>
    <w:rsid w:val="008D4E70"/>
    <w:rsid w:val="008D4E9F"/>
    <w:rsid w:val="008D65CC"/>
    <w:rsid w:val="008D676C"/>
    <w:rsid w:val="008D731D"/>
    <w:rsid w:val="008E0ACD"/>
    <w:rsid w:val="008E3473"/>
    <w:rsid w:val="008E416A"/>
    <w:rsid w:val="008E58A0"/>
    <w:rsid w:val="008E6390"/>
    <w:rsid w:val="008E7ADB"/>
    <w:rsid w:val="008F08FA"/>
    <w:rsid w:val="008F0C37"/>
    <w:rsid w:val="008F11ED"/>
    <w:rsid w:val="008F275F"/>
    <w:rsid w:val="008F3303"/>
    <w:rsid w:val="008F3432"/>
    <w:rsid w:val="008F3A72"/>
    <w:rsid w:val="008F3D36"/>
    <w:rsid w:val="008F44A1"/>
    <w:rsid w:val="008F50C9"/>
    <w:rsid w:val="008F5F1C"/>
    <w:rsid w:val="008F67CD"/>
    <w:rsid w:val="008F7164"/>
    <w:rsid w:val="00900C1C"/>
    <w:rsid w:val="00901010"/>
    <w:rsid w:val="00901A8D"/>
    <w:rsid w:val="00903C30"/>
    <w:rsid w:val="00905251"/>
    <w:rsid w:val="00905876"/>
    <w:rsid w:val="00905943"/>
    <w:rsid w:val="00905A69"/>
    <w:rsid w:val="00906F89"/>
    <w:rsid w:val="00912211"/>
    <w:rsid w:val="0091251F"/>
    <w:rsid w:val="00914457"/>
    <w:rsid w:val="009144B2"/>
    <w:rsid w:val="00916E5E"/>
    <w:rsid w:val="00916F49"/>
    <w:rsid w:val="00917400"/>
    <w:rsid w:val="00917B74"/>
    <w:rsid w:val="00921505"/>
    <w:rsid w:val="00921F57"/>
    <w:rsid w:val="00922BF9"/>
    <w:rsid w:val="00923536"/>
    <w:rsid w:val="00923558"/>
    <w:rsid w:val="00923578"/>
    <w:rsid w:val="009242D3"/>
    <w:rsid w:val="00924DC1"/>
    <w:rsid w:val="009260BB"/>
    <w:rsid w:val="009264F5"/>
    <w:rsid w:val="009268C1"/>
    <w:rsid w:val="00926C14"/>
    <w:rsid w:val="00926DA4"/>
    <w:rsid w:val="00927B8B"/>
    <w:rsid w:val="00927BCF"/>
    <w:rsid w:val="00930091"/>
    <w:rsid w:val="00930198"/>
    <w:rsid w:val="009316A5"/>
    <w:rsid w:val="00931757"/>
    <w:rsid w:val="00931BB3"/>
    <w:rsid w:val="00931F7B"/>
    <w:rsid w:val="00932EE5"/>
    <w:rsid w:val="00933F39"/>
    <w:rsid w:val="00934387"/>
    <w:rsid w:val="00934966"/>
    <w:rsid w:val="00934C43"/>
    <w:rsid w:val="00935689"/>
    <w:rsid w:val="00936E1D"/>
    <w:rsid w:val="00937EBB"/>
    <w:rsid w:val="00940289"/>
    <w:rsid w:val="00940296"/>
    <w:rsid w:val="00943C47"/>
    <w:rsid w:val="009442C3"/>
    <w:rsid w:val="0094442E"/>
    <w:rsid w:val="0094477E"/>
    <w:rsid w:val="0094519F"/>
    <w:rsid w:val="009469A0"/>
    <w:rsid w:val="00946AE6"/>
    <w:rsid w:val="009477A3"/>
    <w:rsid w:val="00947CFD"/>
    <w:rsid w:val="009505CA"/>
    <w:rsid w:val="00950CA0"/>
    <w:rsid w:val="00951868"/>
    <w:rsid w:val="00952644"/>
    <w:rsid w:val="0095296C"/>
    <w:rsid w:val="00953856"/>
    <w:rsid w:val="00953AB4"/>
    <w:rsid w:val="00953ED5"/>
    <w:rsid w:val="009543E5"/>
    <w:rsid w:val="00954DE1"/>
    <w:rsid w:val="00955E99"/>
    <w:rsid w:val="00955FB3"/>
    <w:rsid w:val="00956153"/>
    <w:rsid w:val="00956748"/>
    <w:rsid w:val="00956D96"/>
    <w:rsid w:val="00957F85"/>
    <w:rsid w:val="009602B5"/>
    <w:rsid w:val="00961471"/>
    <w:rsid w:val="00962B4F"/>
    <w:rsid w:val="00963074"/>
    <w:rsid w:val="00963288"/>
    <w:rsid w:val="009647E1"/>
    <w:rsid w:val="00964BAA"/>
    <w:rsid w:val="0096597C"/>
    <w:rsid w:val="00965F7E"/>
    <w:rsid w:val="009662CC"/>
    <w:rsid w:val="009669FD"/>
    <w:rsid w:val="009676BC"/>
    <w:rsid w:val="009678E4"/>
    <w:rsid w:val="009702DC"/>
    <w:rsid w:val="009714F1"/>
    <w:rsid w:val="00971D1A"/>
    <w:rsid w:val="00971DB1"/>
    <w:rsid w:val="009722E9"/>
    <w:rsid w:val="00972741"/>
    <w:rsid w:val="00973292"/>
    <w:rsid w:val="009754E7"/>
    <w:rsid w:val="00975B66"/>
    <w:rsid w:val="00976734"/>
    <w:rsid w:val="00976DCA"/>
    <w:rsid w:val="00981190"/>
    <w:rsid w:val="0098132E"/>
    <w:rsid w:val="0098175E"/>
    <w:rsid w:val="0098217B"/>
    <w:rsid w:val="009837F2"/>
    <w:rsid w:val="009847F7"/>
    <w:rsid w:val="00984DDF"/>
    <w:rsid w:val="00986449"/>
    <w:rsid w:val="00986AD4"/>
    <w:rsid w:val="009900EE"/>
    <w:rsid w:val="0099127C"/>
    <w:rsid w:val="009918A3"/>
    <w:rsid w:val="00992656"/>
    <w:rsid w:val="009932C7"/>
    <w:rsid w:val="009937AE"/>
    <w:rsid w:val="0099433B"/>
    <w:rsid w:val="009949D0"/>
    <w:rsid w:val="009954BD"/>
    <w:rsid w:val="009959AB"/>
    <w:rsid w:val="00995AAE"/>
    <w:rsid w:val="00995CD7"/>
    <w:rsid w:val="0099602A"/>
    <w:rsid w:val="00996B08"/>
    <w:rsid w:val="00996F34"/>
    <w:rsid w:val="009976F8"/>
    <w:rsid w:val="00997FA7"/>
    <w:rsid w:val="00997FF5"/>
    <w:rsid w:val="009A02F0"/>
    <w:rsid w:val="009A1B5C"/>
    <w:rsid w:val="009A3789"/>
    <w:rsid w:val="009A3E79"/>
    <w:rsid w:val="009A4869"/>
    <w:rsid w:val="009A4E29"/>
    <w:rsid w:val="009A5312"/>
    <w:rsid w:val="009A55B7"/>
    <w:rsid w:val="009A6A2F"/>
    <w:rsid w:val="009A6AE5"/>
    <w:rsid w:val="009A6D0E"/>
    <w:rsid w:val="009A6F70"/>
    <w:rsid w:val="009B0C9C"/>
    <w:rsid w:val="009B189D"/>
    <w:rsid w:val="009B1A91"/>
    <w:rsid w:val="009B44F4"/>
    <w:rsid w:val="009B46F0"/>
    <w:rsid w:val="009B4B04"/>
    <w:rsid w:val="009B4D6C"/>
    <w:rsid w:val="009B57E7"/>
    <w:rsid w:val="009B5C44"/>
    <w:rsid w:val="009B7734"/>
    <w:rsid w:val="009B7BC4"/>
    <w:rsid w:val="009C01DE"/>
    <w:rsid w:val="009C0242"/>
    <w:rsid w:val="009C17ED"/>
    <w:rsid w:val="009C1F30"/>
    <w:rsid w:val="009C2C72"/>
    <w:rsid w:val="009C34C5"/>
    <w:rsid w:val="009C3731"/>
    <w:rsid w:val="009C3C06"/>
    <w:rsid w:val="009C5D78"/>
    <w:rsid w:val="009C629D"/>
    <w:rsid w:val="009C6424"/>
    <w:rsid w:val="009C72D3"/>
    <w:rsid w:val="009C77C0"/>
    <w:rsid w:val="009C7D34"/>
    <w:rsid w:val="009D01BD"/>
    <w:rsid w:val="009D0301"/>
    <w:rsid w:val="009D0D3F"/>
    <w:rsid w:val="009D165F"/>
    <w:rsid w:val="009D1C20"/>
    <w:rsid w:val="009D1DE7"/>
    <w:rsid w:val="009D2228"/>
    <w:rsid w:val="009D2BEE"/>
    <w:rsid w:val="009D3310"/>
    <w:rsid w:val="009D5284"/>
    <w:rsid w:val="009D583C"/>
    <w:rsid w:val="009D5B29"/>
    <w:rsid w:val="009D6588"/>
    <w:rsid w:val="009D6EB1"/>
    <w:rsid w:val="009E06EA"/>
    <w:rsid w:val="009E115E"/>
    <w:rsid w:val="009E1925"/>
    <w:rsid w:val="009E1A79"/>
    <w:rsid w:val="009E2F67"/>
    <w:rsid w:val="009E330E"/>
    <w:rsid w:val="009E345F"/>
    <w:rsid w:val="009E3FF4"/>
    <w:rsid w:val="009E4005"/>
    <w:rsid w:val="009E4055"/>
    <w:rsid w:val="009E42A4"/>
    <w:rsid w:val="009E489D"/>
    <w:rsid w:val="009E503C"/>
    <w:rsid w:val="009E5F1C"/>
    <w:rsid w:val="009E6C9F"/>
    <w:rsid w:val="009E6D43"/>
    <w:rsid w:val="009E7589"/>
    <w:rsid w:val="009E7D9E"/>
    <w:rsid w:val="009E7E32"/>
    <w:rsid w:val="009F0A4C"/>
    <w:rsid w:val="009F11D7"/>
    <w:rsid w:val="009F13BC"/>
    <w:rsid w:val="009F1C4C"/>
    <w:rsid w:val="009F24CD"/>
    <w:rsid w:val="009F418C"/>
    <w:rsid w:val="009F42D5"/>
    <w:rsid w:val="009F4BAC"/>
    <w:rsid w:val="009F4D29"/>
    <w:rsid w:val="009F5360"/>
    <w:rsid w:val="009F5753"/>
    <w:rsid w:val="009F5A3E"/>
    <w:rsid w:val="009F5C1D"/>
    <w:rsid w:val="009F5D9A"/>
    <w:rsid w:val="009F60DC"/>
    <w:rsid w:val="009F6BB3"/>
    <w:rsid w:val="009F70C2"/>
    <w:rsid w:val="009F76DC"/>
    <w:rsid w:val="00A00D77"/>
    <w:rsid w:val="00A0204A"/>
    <w:rsid w:val="00A0230A"/>
    <w:rsid w:val="00A03C3B"/>
    <w:rsid w:val="00A04571"/>
    <w:rsid w:val="00A04679"/>
    <w:rsid w:val="00A05815"/>
    <w:rsid w:val="00A058F9"/>
    <w:rsid w:val="00A05BFE"/>
    <w:rsid w:val="00A063BD"/>
    <w:rsid w:val="00A06C9B"/>
    <w:rsid w:val="00A07824"/>
    <w:rsid w:val="00A1097F"/>
    <w:rsid w:val="00A11418"/>
    <w:rsid w:val="00A11461"/>
    <w:rsid w:val="00A11C47"/>
    <w:rsid w:val="00A11E25"/>
    <w:rsid w:val="00A121B9"/>
    <w:rsid w:val="00A12293"/>
    <w:rsid w:val="00A125A0"/>
    <w:rsid w:val="00A12669"/>
    <w:rsid w:val="00A144ED"/>
    <w:rsid w:val="00A144FF"/>
    <w:rsid w:val="00A147A1"/>
    <w:rsid w:val="00A14ABB"/>
    <w:rsid w:val="00A14AC1"/>
    <w:rsid w:val="00A17155"/>
    <w:rsid w:val="00A17DDD"/>
    <w:rsid w:val="00A17DE9"/>
    <w:rsid w:val="00A20DE6"/>
    <w:rsid w:val="00A21F3D"/>
    <w:rsid w:val="00A22612"/>
    <w:rsid w:val="00A22A2B"/>
    <w:rsid w:val="00A238C3"/>
    <w:rsid w:val="00A23DF3"/>
    <w:rsid w:val="00A23E46"/>
    <w:rsid w:val="00A24BFE"/>
    <w:rsid w:val="00A250E0"/>
    <w:rsid w:val="00A2548B"/>
    <w:rsid w:val="00A25B78"/>
    <w:rsid w:val="00A25E15"/>
    <w:rsid w:val="00A260AF"/>
    <w:rsid w:val="00A26252"/>
    <w:rsid w:val="00A264AF"/>
    <w:rsid w:val="00A27478"/>
    <w:rsid w:val="00A27B53"/>
    <w:rsid w:val="00A305A4"/>
    <w:rsid w:val="00A329C1"/>
    <w:rsid w:val="00A340D5"/>
    <w:rsid w:val="00A3469F"/>
    <w:rsid w:val="00A347B9"/>
    <w:rsid w:val="00A34AFB"/>
    <w:rsid w:val="00A35675"/>
    <w:rsid w:val="00A35E7D"/>
    <w:rsid w:val="00A36D71"/>
    <w:rsid w:val="00A36EA7"/>
    <w:rsid w:val="00A36EED"/>
    <w:rsid w:val="00A3771E"/>
    <w:rsid w:val="00A40543"/>
    <w:rsid w:val="00A41F5C"/>
    <w:rsid w:val="00A4289B"/>
    <w:rsid w:val="00A43541"/>
    <w:rsid w:val="00A4384D"/>
    <w:rsid w:val="00A43AF8"/>
    <w:rsid w:val="00A43EFF"/>
    <w:rsid w:val="00A4422C"/>
    <w:rsid w:val="00A443FF"/>
    <w:rsid w:val="00A44512"/>
    <w:rsid w:val="00A44BE0"/>
    <w:rsid w:val="00A46F54"/>
    <w:rsid w:val="00A50DC8"/>
    <w:rsid w:val="00A52585"/>
    <w:rsid w:val="00A533FC"/>
    <w:rsid w:val="00A53D26"/>
    <w:rsid w:val="00A5486B"/>
    <w:rsid w:val="00A5504D"/>
    <w:rsid w:val="00A55AF4"/>
    <w:rsid w:val="00A5608F"/>
    <w:rsid w:val="00A562F6"/>
    <w:rsid w:val="00A6045A"/>
    <w:rsid w:val="00A60523"/>
    <w:rsid w:val="00A608CD"/>
    <w:rsid w:val="00A6157D"/>
    <w:rsid w:val="00A61C3D"/>
    <w:rsid w:val="00A61E53"/>
    <w:rsid w:val="00A6209F"/>
    <w:rsid w:val="00A629F4"/>
    <w:rsid w:val="00A63085"/>
    <w:rsid w:val="00A63143"/>
    <w:rsid w:val="00A6315E"/>
    <w:rsid w:val="00A644F3"/>
    <w:rsid w:val="00A64BC0"/>
    <w:rsid w:val="00A65236"/>
    <w:rsid w:val="00A658F5"/>
    <w:rsid w:val="00A65A07"/>
    <w:rsid w:val="00A65FFF"/>
    <w:rsid w:val="00A67678"/>
    <w:rsid w:val="00A67E04"/>
    <w:rsid w:val="00A67E9B"/>
    <w:rsid w:val="00A70A8F"/>
    <w:rsid w:val="00A7181D"/>
    <w:rsid w:val="00A71B8A"/>
    <w:rsid w:val="00A72E91"/>
    <w:rsid w:val="00A73748"/>
    <w:rsid w:val="00A73AE0"/>
    <w:rsid w:val="00A746C8"/>
    <w:rsid w:val="00A757E4"/>
    <w:rsid w:val="00A75CE7"/>
    <w:rsid w:val="00A76ABD"/>
    <w:rsid w:val="00A76CA9"/>
    <w:rsid w:val="00A774DD"/>
    <w:rsid w:val="00A77705"/>
    <w:rsid w:val="00A7773D"/>
    <w:rsid w:val="00A8060B"/>
    <w:rsid w:val="00A807B6"/>
    <w:rsid w:val="00A8088F"/>
    <w:rsid w:val="00A81BE1"/>
    <w:rsid w:val="00A82E11"/>
    <w:rsid w:val="00A82F81"/>
    <w:rsid w:val="00A839FE"/>
    <w:rsid w:val="00A83DA5"/>
    <w:rsid w:val="00A84F13"/>
    <w:rsid w:val="00A86210"/>
    <w:rsid w:val="00A9091D"/>
    <w:rsid w:val="00A91752"/>
    <w:rsid w:val="00A91C1C"/>
    <w:rsid w:val="00A92A25"/>
    <w:rsid w:val="00A9384B"/>
    <w:rsid w:val="00A93C48"/>
    <w:rsid w:val="00A94565"/>
    <w:rsid w:val="00A94820"/>
    <w:rsid w:val="00A94E01"/>
    <w:rsid w:val="00A94E53"/>
    <w:rsid w:val="00A956EC"/>
    <w:rsid w:val="00A95984"/>
    <w:rsid w:val="00A9674C"/>
    <w:rsid w:val="00A969C4"/>
    <w:rsid w:val="00A97950"/>
    <w:rsid w:val="00A97A07"/>
    <w:rsid w:val="00AA0AB7"/>
    <w:rsid w:val="00AA0ABB"/>
    <w:rsid w:val="00AA1131"/>
    <w:rsid w:val="00AA1328"/>
    <w:rsid w:val="00AA1963"/>
    <w:rsid w:val="00AA3234"/>
    <w:rsid w:val="00AA3310"/>
    <w:rsid w:val="00AA34C3"/>
    <w:rsid w:val="00AA3C13"/>
    <w:rsid w:val="00AA4387"/>
    <w:rsid w:val="00AA4539"/>
    <w:rsid w:val="00AA4620"/>
    <w:rsid w:val="00AA4707"/>
    <w:rsid w:val="00AA4B32"/>
    <w:rsid w:val="00AA4F06"/>
    <w:rsid w:val="00AA5B50"/>
    <w:rsid w:val="00AA69E9"/>
    <w:rsid w:val="00AA700C"/>
    <w:rsid w:val="00AB0E29"/>
    <w:rsid w:val="00AB0E42"/>
    <w:rsid w:val="00AB18F3"/>
    <w:rsid w:val="00AB1A5A"/>
    <w:rsid w:val="00AB2D71"/>
    <w:rsid w:val="00AB36F5"/>
    <w:rsid w:val="00AB3CA4"/>
    <w:rsid w:val="00AB4439"/>
    <w:rsid w:val="00AB5C9A"/>
    <w:rsid w:val="00AB5CE5"/>
    <w:rsid w:val="00AB7EA9"/>
    <w:rsid w:val="00AC0900"/>
    <w:rsid w:val="00AC0A2A"/>
    <w:rsid w:val="00AC0C30"/>
    <w:rsid w:val="00AC1544"/>
    <w:rsid w:val="00AC1ED3"/>
    <w:rsid w:val="00AC2BD4"/>
    <w:rsid w:val="00AC2CD8"/>
    <w:rsid w:val="00AC33BB"/>
    <w:rsid w:val="00AC3F6A"/>
    <w:rsid w:val="00AC4097"/>
    <w:rsid w:val="00AC425C"/>
    <w:rsid w:val="00AC4EA9"/>
    <w:rsid w:val="00AC57DC"/>
    <w:rsid w:val="00AC5A2B"/>
    <w:rsid w:val="00AC5B47"/>
    <w:rsid w:val="00AC609B"/>
    <w:rsid w:val="00AC610E"/>
    <w:rsid w:val="00AC67D7"/>
    <w:rsid w:val="00AC7D33"/>
    <w:rsid w:val="00AD0388"/>
    <w:rsid w:val="00AD0908"/>
    <w:rsid w:val="00AD0C59"/>
    <w:rsid w:val="00AD2C9C"/>
    <w:rsid w:val="00AD339C"/>
    <w:rsid w:val="00AD3B09"/>
    <w:rsid w:val="00AD3C4D"/>
    <w:rsid w:val="00AD4BA9"/>
    <w:rsid w:val="00AD4DE9"/>
    <w:rsid w:val="00AD4F79"/>
    <w:rsid w:val="00AD5A8C"/>
    <w:rsid w:val="00AD69A9"/>
    <w:rsid w:val="00AE0E93"/>
    <w:rsid w:val="00AE1293"/>
    <w:rsid w:val="00AE16CC"/>
    <w:rsid w:val="00AE1F58"/>
    <w:rsid w:val="00AE236A"/>
    <w:rsid w:val="00AE25C0"/>
    <w:rsid w:val="00AE2BE7"/>
    <w:rsid w:val="00AE2F9B"/>
    <w:rsid w:val="00AE33A3"/>
    <w:rsid w:val="00AE3B5F"/>
    <w:rsid w:val="00AE3D9E"/>
    <w:rsid w:val="00AE4000"/>
    <w:rsid w:val="00AE4C12"/>
    <w:rsid w:val="00AE4E6C"/>
    <w:rsid w:val="00AE4ED1"/>
    <w:rsid w:val="00AE51E3"/>
    <w:rsid w:val="00AE65BC"/>
    <w:rsid w:val="00AE68F8"/>
    <w:rsid w:val="00AE7D61"/>
    <w:rsid w:val="00AF04D6"/>
    <w:rsid w:val="00AF0BAF"/>
    <w:rsid w:val="00AF1442"/>
    <w:rsid w:val="00AF2FF9"/>
    <w:rsid w:val="00AF369F"/>
    <w:rsid w:val="00AF3728"/>
    <w:rsid w:val="00AF375D"/>
    <w:rsid w:val="00AF3AC6"/>
    <w:rsid w:val="00AF41F1"/>
    <w:rsid w:val="00AF463B"/>
    <w:rsid w:val="00AF5578"/>
    <w:rsid w:val="00AF7506"/>
    <w:rsid w:val="00AF78F0"/>
    <w:rsid w:val="00AF7F78"/>
    <w:rsid w:val="00B00A28"/>
    <w:rsid w:val="00B01661"/>
    <w:rsid w:val="00B01A2B"/>
    <w:rsid w:val="00B026A3"/>
    <w:rsid w:val="00B027D6"/>
    <w:rsid w:val="00B035F7"/>
    <w:rsid w:val="00B0372B"/>
    <w:rsid w:val="00B047BE"/>
    <w:rsid w:val="00B047E0"/>
    <w:rsid w:val="00B04B13"/>
    <w:rsid w:val="00B0510C"/>
    <w:rsid w:val="00B058A3"/>
    <w:rsid w:val="00B060C0"/>
    <w:rsid w:val="00B06466"/>
    <w:rsid w:val="00B068B7"/>
    <w:rsid w:val="00B0710B"/>
    <w:rsid w:val="00B101A8"/>
    <w:rsid w:val="00B101B9"/>
    <w:rsid w:val="00B12EF9"/>
    <w:rsid w:val="00B16192"/>
    <w:rsid w:val="00B16EB4"/>
    <w:rsid w:val="00B17058"/>
    <w:rsid w:val="00B1736A"/>
    <w:rsid w:val="00B20ABD"/>
    <w:rsid w:val="00B20C32"/>
    <w:rsid w:val="00B21DB6"/>
    <w:rsid w:val="00B22193"/>
    <w:rsid w:val="00B223D7"/>
    <w:rsid w:val="00B226F9"/>
    <w:rsid w:val="00B22715"/>
    <w:rsid w:val="00B22B7B"/>
    <w:rsid w:val="00B23F8A"/>
    <w:rsid w:val="00B24569"/>
    <w:rsid w:val="00B24F6E"/>
    <w:rsid w:val="00B25375"/>
    <w:rsid w:val="00B25B7C"/>
    <w:rsid w:val="00B25C52"/>
    <w:rsid w:val="00B25F95"/>
    <w:rsid w:val="00B26384"/>
    <w:rsid w:val="00B26476"/>
    <w:rsid w:val="00B26822"/>
    <w:rsid w:val="00B269C4"/>
    <w:rsid w:val="00B26A4F"/>
    <w:rsid w:val="00B302E9"/>
    <w:rsid w:val="00B30513"/>
    <w:rsid w:val="00B30AE8"/>
    <w:rsid w:val="00B30D03"/>
    <w:rsid w:val="00B30DC0"/>
    <w:rsid w:val="00B31EB6"/>
    <w:rsid w:val="00B326D1"/>
    <w:rsid w:val="00B32BD1"/>
    <w:rsid w:val="00B33C06"/>
    <w:rsid w:val="00B33C3B"/>
    <w:rsid w:val="00B33E0E"/>
    <w:rsid w:val="00B340DC"/>
    <w:rsid w:val="00B34FE3"/>
    <w:rsid w:val="00B35583"/>
    <w:rsid w:val="00B35A79"/>
    <w:rsid w:val="00B40273"/>
    <w:rsid w:val="00B4030F"/>
    <w:rsid w:val="00B409F0"/>
    <w:rsid w:val="00B41C62"/>
    <w:rsid w:val="00B41DEC"/>
    <w:rsid w:val="00B43646"/>
    <w:rsid w:val="00B4382B"/>
    <w:rsid w:val="00B44512"/>
    <w:rsid w:val="00B44EB2"/>
    <w:rsid w:val="00B4545D"/>
    <w:rsid w:val="00B4552B"/>
    <w:rsid w:val="00B45C99"/>
    <w:rsid w:val="00B46778"/>
    <w:rsid w:val="00B47653"/>
    <w:rsid w:val="00B50A1C"/>
    <w:rsid w:val="00B5146C"/>
    <w:rsid w:val="00B532A5"/>
    <w:rsid w:val="00B549B2"/>
    <w:rsid w:val="00B54F13"/>
    <w:rsid w:val="00B559FA"/>
    <w:rsid w:val="00B55A6F"/>
    <w:rsid w:val="00B55B0F"/>
    <w:rsid w:val="00B56042"/>
    <w:rsid w:val="00B573F0"/>
    <w:rsid w:val="00B5758F"/>
    <w:rsid w:val="00B600F9"/>
    <w:rsid w:val="00B60791"/>
    <w:rsid w:val="00B610B2"/>
    <w:rsid w:val="00B619E6"/>
    <w:rsid w:val="00B61E7A"/>
    <w:rsid w:val="00B62053"/>
    <w:rsid w:val="00B634D2"/>
    <w:rsid w:val="00B65652"/>
    <w:rsid w:val="00B659EA"/>
    <w:rsid w:val="00B65DCD"/>
    <w:rsid w:val="00B65F19"/>
    <w:rsid w:val="00B65FE6"/>
    <w:rsid w:val="00B668B8"/>
    <w:rsid w:val="00B66D93"/>
    <w:rsid w:val="00B67FE3"/>
    <w:rsid w:val="00B7013A"/>
    <w:rsid w:val="00B708AA"/>
    <w:rsid w:val="00B71DD7"/>
    <w:rsid w:val="00B72589"/>
    <w:rsid w:val="00B72C12"/>
    <w:rsid w:val="00B72CEF"/>
    <w:rsid w:val="00B73605"/>
    <w:rsid w:val="00B73A2F"/>
    <w:rsid w:val="00B74222"/>
    <w:rsid w:val="00B747A3"/>
    <w:rsid w:val="00B77C36"/>
    <w:rsid w:val="00B77DAF"/>
    <w:rsid w:val="00B806C7"/>
    <w:rsid w:val="00B80A6E"/>
    <w:rsid w:val="00B80B6E"/>
    <w:rsid w:val="00B80CC9"/>
    <w:rsid w:val="00B815C6"/>
    <w:rsid w:val="00B81CAD"/>
    <w:rsid w:val="00B8202E"/>
    <w:rsid w:val="00B82AA4"/>
    <w:rsid w:val="00B83CA7"/>
    <w:rsid w:val="00B845A0"/>
    <w:rsid w:val="00B85916"/>
    <w:rsid w:val="00B86FE5"/>
    <w:rsid w:val="00B87AB3"/>
    <w:rsid w:val="00B87BEE"/>
    <w:rsid w:val="00B921B6"/>
    <w:rsid w:val="00B924A5"/>
    <w:rsid w:val="00B9307C"/>
    <w:rsid w:val="00B9374B"/>
    <w:rsid w:val="00B93DF8"/>
    <w:rsid w:val="00B94133"/>
    <w:rsid w:val="00B94468"/>
    <w:rsid w:val="00B94B5E"/>
    <w:rsid w:val="00B94BFE"/>
    <w:rsid w:val="00B95555"/>
    <w:rsid w:val="00B96196"/>
    <w:rsid w:val="00B970DB"/>
    <w:rsid w:val="00BA0A80"/>
    <w:rsid w:val="00BA1459"/>
    <w:rsid w:val="00BA1F5C"/>
    <w:rsid w:val="00BA22F0"/>
    <w:rsid w:val="00BA2C99"/>
    <w:rsid w:val="00BA2DE8"/>
    <w:rsid w:val="00BA3483"/>
    <w:rsid w:val="00BA3B8F"/>
    <w:rsid w:val="00BA3E3F"/>
    <w:rsid w:val="00BA4212"/>
    <w:rsid w:val="00BA4561"/>
    <w:rsid w:val="00BA5360"/>
    <w:rsid w:val="00BA555F"/>
    <w:rsid w:val="00BA55B0"/>
    <w:rsid w:val="00BA68FB"/>
    <w:rsid w:val="00BA6B5C"/>
    <w:rsid w:val="00BA74A4"/>
    <w:rsid w:val="00BA7802"/>
    <w:rsid w:val="00BA7C65"/>
    <w:rsid w:val="00BB0D30"/>
    <w:rsid w:val="00BB0D8C"/>
    <w:rsid w:val="00BB184B"/>
    <w:rsid w:val="00BB195D"/>
    <w:rsid w:val="00BB22FE"/>
    <w:rsid w:val="00BB2470"/>
    <w:rsid w:val="00BB30D9"/>
    <w:rsid w:val="00BB333A"/>
    <w:rsid w:val="00BB3885"/>
    <w:rsid w:val="00BB566E"/>
    <w:rsid w:val="00BB6083"/>
    <w:rsid w:val="00BB64AE"/>
    <w:rsid w:val="00BB68AA"/>
    <w:rsid w:val="00BB6D93"/>
    <w:rsid w:val="00BB741C"/>
    <w:rsid w:val="00BB77FC"/>
    <w:rsid w:val="00BB7B27"/>
    <w:rsid w:val="00BB7EAB"/>
    <w:rsid w:val="00BC00D2"/>
    <w:rsid w:val="00BC050D"/>
    <w:rsid w:val="00BC0517"/>
    <w:rsid w:val="00BC0E51"/>
    <w:rsid w:val="00BC0FC4"/>
    <w:rsid w:val="00BC10B2"/>
    <w:rsid w:val="00BC31D7"/>
    <w:rsid w:val="00BC3460"/>
    <w:rsid w:val="00BC3C19"/>
    <w:rsid w:val="00BC3F43"/>
    <w:rsid w:val="00BC40D8"/>
    <w:rsid w:val="00BC4442"/>
    <w:rsid w:val="00BC5675"/>
    <w:rsid w:val="00BC576D"/>
    <w:rsid w:val="00BC6AE4"/>
    <w:rsid w:val="00BC6E2C"/>
    <w:rsid w:val="00BC7181"/>
    <w:rsid w:val="00BD04EA"/>
    <w:rsid w:val="00BD0E8F"/>
    <w:rsid w:val="00BD4933"/>
    <w:rsid w:val="00BD52AB"/>
    <w:rsid w:val="00BD592C"/>
    <w:rsid w:val="00BD628F"/>
    <w:rsid w:val="00BD6BB8"/>
    <w:rsid w:val="00BD6E97"/>
    <w:rsid w:val="00BD722E"/>
    <w:rsid w:val="00BD78E6"/>
    <w:rsid w:val="00BD7A76"/>
    <w:rsid w:val="00BE040D"/>
    <w:rsid w:val="00BE1C22"/>
    <w:rsid w:val="00BE2324"/>
    <w:rsid w:val="00BE465C"/>
    <w:rsid w:val="00BE4B76"/>
    <w:rsid w:val="00BE5A73"/>
    <w:rsid w:val="00BE6A93"/>
    <w:rsid w:val="00BE7732"/>
    <w:rsid w:val="00BF0DEA"/>
    <w:rsid w:val="00BF0E8F"/>
    <w:rsid w:val="00BF24CC"/>
    <w:rsid w:val="00BF4B27"/>
    <w:rsid w:val="00BF579F"/>
    <w:rsid w:val="00BF605D"/>
    <w:rsid w:val="00BF7090"/>
    <w:rsid w:val="00BF7319"/>
    <w:rsid w:val="00C00953"/>
    <w:rsid w:val="00C00A84"/>
    <w:rsid w:val="00C01AC6"/>
    <w:rsid w:val="00C03EF8"/>
    <w:rsid w:val="00C04501"/>
    <w:rsid w:val="00C04781"/>
    <w:rsid w:val="00C069D2"/>
    <w:rsid w:val="00C0763E"/>
    <w:rsid w:val="00C07F51"/>
    <w:rsid w:val="00C109C7"/>
    <w:rsid w:val="00C10C3A"/>
    <w:rsid w:val="00C12033"/>
    <w:rsid w:val="00C13C56"/>
    <w:rsid w:val="00C15160"/>
    <w:rsid w:val="00C159B6"/>
    <w:rsid w:val="00C16292"/>
    <w:rsid w:val="00C163DE"/>
    <w:rsid w:val="00C17AD6"/>
    <w:rsid w:val="00C20F4F"/>
    <w:rsid w:val="00C20FDC"/>
    <w:rsid w:val="00C21C23"/>
    <w:rsid w:val="00C227F3"/>
    <w:rsid w:val="00C22AA8"/>
    <w:rsid w:val="00C22C33"/>
    <w:rsid w:val="00C24D82"/>
    <w:rsid w:val="00C259BC"/>
    <w:rsid w:val="00C3019A"/>
    <w:rsid w:val="00C30E2B"/>
    <w:rsid w:val="00C30E80"/>
    <w:rsid w:val="00C3205F"/>
    <w:rsid w:val="00C3297F"/>
    <w:rsid w:val="00C32982"/>
    <w:rsid w:val="00C32CD2"/>
    <w:rsid w:val="00C334BE"/>
    <w:rsid w:val="00C33870"/>
    <w:rsid w:val="00C33C25"/>
    <w:rsid w:val="00C33C9C"/>
    <w:rsid w:val="00C33E77"/>
    <w:rsid w:val="00C340C6"/>
    <w:rsid w:val="00C36AE4"/>
    <w:rsid w:val="00C403CF"/>
    <w:rsid w:val="00C41BAB"/>
    <w:rsid w:val="00C41C75"/>
    <w:rsid w:val="00C424AD"/>
    <w:rsid w:val="00C42535"/>
    <w:rsid w:val="00C4256C"/>
    <w:rsid w:val="00C44494"/>
    <w:rsid w:val="00C444AB"/>
    <w:rsid w:val="00C44554"/>
    <w:rsid w:val="00C45094"/>
    <w:rsid w:val="00C456CB"/>
    <w:rsid w:val="00C4598C"/>
    <w:rsid w:val="00C467E2"/>
    <w:rsid w:val="00C46CC3"/>
    <w:rsid w:val="00C470E5"/>
    <w:rsid w:val="00C473DC"/>
    <w:rsid w:val="00C47791"/>
    <w:rsid w:val="00C47EDC"/>
    <w:rsid w:val="00C5005B"/>
    <w:rsid w:val="00C5090F"/>
    <w:rsid w:val="00C516FB"/>
    <w:rsid w:val="00C52395"/>
    <w:rsid w:val="00C529DC"/>
    <w:rsid w:val="00C52B39"/>
    <w:rsid w:val="00C53752"/>
    <w:rsid w:val="00C53BD8"/>
    <w:rsid w:val="00C541AC"/>
    <w:rsid w:val="00C55D4D"/>
    <w:rsid w:val="00C55E60"/>
    <w:rsid w:val="00C560B0"/>
    <w:rsid w:val="00C57570"/>
    <w:rsid w:val="00C60BCA"/>
    <w:rsid w:val="00C60E91"/>
    <w:rsid w:val="00C61F6A"/>
    <w:rsid w:val="00C625E3"/>
    <w:rsid w:val="00C62F59"/>
    <w:rsid w:val="00C634E6"/>
    <w:rsid w:val="00C63C55"/>
    <w:rsid w:val="00C63FD8"/>
    <w:rsid w:val="00C642E7"/>
    <w:rsid w:val="00C6495B"/>
    <w:rsid w:val="00C64B20"/>
    <w:rsid w:val="00C64C55"/>
    <w:rsid w:val="00C64CB7"/>
    <w:rsid w:val="00C64DC9"/>
    <w:rsid w:val="00C64DFC"/>
    <w:rsid w:val="00C65102"/>
    <w:rsid w:val="00C65508"/>
    <w:rsid w:val="00C65B83"/>
    <w:rsid w:val="00C66636"/>
    <w:rsid w:val="00C669A6"/>
    <w:rsid w:val="00C66E72"/>
    <w:rsid w:val="00C6745C"/>
    <w:rsid w:val="00C676B6"/>
    <w:rsid w:val="00C67BE3"/>
    <w:rsid w:val="00C701C5"/>
    <w:rsid w:val="00C70910"/>
    <w:rsid w:val="00C70C89"/>
    <w:rsid w:val="00C71178"/>
    <w:rsid w:val="00C71A1D"/>
    <w:rsid w:val="00C7303F"/>
    <w:rsid w:val="00C7331D"/>
    <w:rsid w:val="00C73603"/>
    <w:rsid w:val="00C74E29"/>
    <w:rsid w:val="00C75259"/>
    <w:rsid w:val="00C7540F"/>
    <w:rsid w:val="00C75C26"/>
    <w:rsid w:val="00C762C1"/>
    <w:rsid w:val="00C7630F"/>
    <w:rsid w:val="00C76AE8"/>
    <w:rsid w:val="00C76CEE"/>
    <w:rsid w:val="00C774B9"/>
    <w:rsid w:val="00C77847"/>
    <w:rsid w:val="00C77A65"/>
    <w:rsid w:val="00C813EE"/>
    <w:rsid w:val="00C81634"/>
    <w:rsid w:val="00C81DA0"/>
    <w:rsid w:val="00C83558"/>
    <w:rsid w:val="00C83C94"/>
    <w:rsid w:val="00C83CD2"/>
    <w:rsid w:val="00C8427A"/>
    <w:rsid w:val="00C846AB"/>
    <w:rsid w:val="00C870FC"/>
    <w:rsid w:val="00C9023E"/>
    <w:rsid w:val="00C906A5"/>
    <w:rsid w:val="00C90C59"/>
    <w:rsid w:val="00C91D7F"/>
    <w:rsid w:val="00C91E8E"/>
    <w:rsid w:val="00C92DB6"/>
    <w:rsid w:val="00C930DC"/>
    <w:rsid w:val="00C946E2"/>
    <w:rsid w:val="00C94DE7"/>
    <w:rsid w:val="00C95B28"/>
    <w:rsid w:val="00C95C6A"/>
    <w:rsid w:val="00C9667F"/>
    <w:rsid w:val="00C96763"/>
    <w:rsid w:val="00C96D9C"/>
    <w:rsid w:val="00C97943"/>
    <w:rsid w:val="00C979EB"/>
    <w:rsid w:val="00C97DE3"/>
    <w:rsid w:val="00CA0B94"/>
    <w:rsid w:val="00CA1083"/>
    <w:rsid w:val="00CA1DEE"/>
    <w:rsid w:val="00CA3FD4"/>
    <w:rsid w:val="00CA492E"/>
    <w:rsid w:val="00CA4A89"/>
    <w:rsid w:val="00CA64CE"/>
    <w:rsid w:val="00CA6541"/>
    <w:rsid w:val="00CA67C7"/>
    <w:rsid w:val="00CB357D"/>
    <w:rsid w:val="00CB3A4F"/>
    <w:rsid w:val="00CB41AF"/>
    <w:rsid w:val="00CB4931"/>
    <w:rsid w:val="00CB4F49"/>
    <w:rsid w:val="00CB552D"/>
    <w:rsid w:val="00CB58C8"/>
    <w:rsid w:val="00CB5AD2"/>
    <w:rsid w:val="00CB5B13"/>
    <w:rsid w:val="00CB6582"/>
    <w:rsid w:val="00CB77F3"/>
    <w:rsid w:val="00CB7B47"/>
    <w:rsid w:val="00CB7B7C"/>
    <w:rsid w:val="00CC02A0"/>
    <w:rsid w:val="00CC05F3"/>
    <w:rsid w:val="00CC062B"/>
    <w:rsid w:val="00CC064A"/>
    <w:rsid w:val="00CC0AEE"/>
    <w:rsid w:val="00CC0CB4"/>
    <w:rsid w:val="00CC1437"/>
    <w:rsid w:val="00CC1ACA"/>
    <w:rsid w:val="00CC1B3B"/>
    <w:rsid w:val="00CC1FC3"/>
    <w:rsid w:val="00CC2512"/>
    <w:rsid w:val="00CC3514"/>
    <w:rsid w:val="00CC3C6D"/>
    <w:rsid w:val="00CC4AA6"/>
    <w:rsid w:val="00CC51A2"/>
    <w:rsid w:val="00CC7164"/>
    <w:rsid w:val="00CD09F3"/>
    <w:rsid w:val="00CD0A66"/>
    <w:rsid w:val="00CD0BB9"/>
    <w:rsid w:val="00CD2634"/>
    <w:rsid w:val="00CD26B0"/>
    <w:rsid w:val="00CD28FC"/>
    <w:rsid w:val="00CD2B6B"/>
    <w:rsid w:val="00CD2E33"/>
    <w:rsid w:val="00CD5C46"/>
    <w:rsid w:val="00CD5D9C"/>
    <w:rsid w:val="00CD72FA"/>
    <w:rsid w:val="00CD756B"/>
    <w:rsid w:val="00CD7A2E"/>
    <w:rsid w:val="00CD7B68"/>
    <w:rsid w:val="00CE0C85"/>
    <w:rsid w:val="00CE13B0"/>
    <w:rsid w:val="00CE1469"/>
    <w:rsid w:val="00CE169C"/>
    <w:rsid w:val="00CE19AA"/>
    <w:rsid w:val="00CE1A15"/>
    <w:rsid w:val="00CE1D47"/>
    <w:rsid w:val="00CE1EFA"/>
    <w:rsid w:val="00CE225C"/>
    <w:rsid w:val="00CE3A83"/>
    <w:rsid w:val="00CE3DCB"/>
    <w:rsid w:val="00CE5220"/>
    <w:rsid w:val="00CE662D"/>
    <w:rsid w:val="00CE6BE8"/>
    <w:rsid w:val="00CE6CEF"/>
    <w:rsid w:val="00CE7E19"/>
    <w:rsid w:val="00CF048E"/>
    <w:rsid w:val="00CF0990"/>
    <w:rsid w:val="00CF1B63"/>
    <w:rsid w:val="00CF2404"/>
    <w:rsid w:val="00CF3068"/>
    <w:rsid w:val="00CF4EBB"/>
    <w:rsid w:val="00CF6C57"/>
    <w:rsid w:val="00CF6FC6"/>
    <w:rsid w:val="00D00B56"/>
    <w:rsid w:val="00D01160"/>
    <w:rsid w:val="00D021A2"/>
    <w:rsid w:val="00D02898"/>
    <w:rsid w:val="00D03318"/>
    <w:rsid w:val="00D03637"/>
    <w:rsid w:val="00D04299"/>
    <w:rsid w:val="00D04D56"/>
    <w:rsid w:val="00D0735C"/>
    <w:rsid w:val="00D075CE"/>
    <w:rsid w:val="00D103B0"/>
    <w:rsid w:val="00D1074F"/>
    <w:rsid w:val="00D10A00"/>
    <w:rsid w:val="00D10C74"/>
    <w:rsid w:val="00D112B9"/>
    <w:rsid w:val="00D127C5"/>
    <w:rsid w:val="00D13739"/>
    <w:rsid w:val="00D13C66"/>
    <w:rsid w:val="00D13C68"/>
    <w:rsid w:val="00D13D44"/>
    <w:rsid w:val="00D13E22"/>
    <w:rsid w:val="00D13E2B"/>
    <w:rsid w:val="00D1480D"/>
    <w:rsid w:val="00D14E40"/>
    <w:rsid w:val="00D153A3"/>
    <w:rsid w:val="00D15B6F"/>
    <w:rsid w:val="00D17652"/>
    <w:rsid w:val="00D17DBA"/>
    <w:rsid w:val="00D20553"/>
    <w:rsid w:val="00D20835"/>
    <w:rsid w:val="00D214B6"/>
    <w:rsid w:val="00D21631"/>
    <w:rsid w:val="00D21774"/>
    <w:rsid w:val="00D21947"/>
    <w:rsid w:val="00D220B9"/>
    <w:rsid w:val="00D2217E"/>
    <w:rsid w:val="00D2254B"/>
    <w:rsid w:val="00D232B9"/>
    <w:rsid w:val="00D2498A"/>
    <w:rsid w:val="00D251D9"/>
    <w:rsid w:val="00D258AA"/>
    <w:rsid w:val="00D26F85"/>
    <w:rsid w:val="00D3030A"/>
    <w:rsid w:val="00D31005"/>
    <w:rsid w:val="00D312C5"/>
    <w:rsid w:val="00D31BE3"/>
    <w:rsid w:val="00D32300"/>
    <w:rsid w:val="00D32321"/>
    <w:rsid w:val="00D3274F"/>
    <w:rsid w:val="00D32862"/>
    <w:rsid w:val="00D32EF8"/>
    <w:rsid w:val="00D32F4B"/>
    <w:rsid w:val="00D32FB3"/>
    <w:rsid w:val="00D34587"/>
    <w:rsid w:val="00D34ECF"/>
    <w:rsid w:val="00D3520D"/>
    <w:rsid w:val="00D365FD"/>
    <w:rsid w:val="00D366D1"/>
    <w:rsid w:val="00D404FF"/>
    <w:rsid w:val="00D410D5"/>
    <w:rsid w:val="00D41AF6"/>
    <w:rsid w:val="00D41D3A"/>
    <w:rsid w:val="00D42219"/>
    <w:rsid w:val="00D45A79"/>
    <w:rsid w:val="00D468ED"/>
    <w:rsid w:val="00D46935"/>
    <w:rsid w:val="00D50FB8"/>
    <w:rsid w:val="00D50FD4"/>
    <w:rsid w:val="00D51285"/>
    <w:rsid w:val="00D5149A"/>
    <w:rsid w:val="00D51A2D"/>
    <w:rsid w:val="00D5288A"/>
    <w:rsid w:val="00D5311D"/>
    <w:rsid w:val="00D533D5"/>
    <w:rsid w:val="00D53A58"/>
    <w:rsid w:val="00D5407E"/>
    <w:rsid w:val="00D54CAD"/>
    <w:rsid w:val="00D55A02"/>
    <w:rsid w:val="00D55B8D"/>
    <w:rsid w:val="00D56565"/>
    <w:rsid w:val="00D56656"/>
    <w:rsid w:val="00D56716"/>
    <w:rsid w:val="00D56B63"/>
    <w:rsid w:val="00D5706D"/>
    <w:rsid w:val="00D57604"/>
    <w:rsid w:val="00D57647"/>
    <w:rsid w:val="00D57B19"/>
    <w:rsid w:val="00D60629"/>
    <w:rsid w:val="00D609A6"/>
    <w:rsid w:val="00D60B45"/>
    <w:rsid w:val="00D627EF"/>
    <w:rsid w:val="00D63004"/>
    <w:rsid w:val="00D642BD"/>
    <w:rsid w:val="00D643BD"/>
    <w:rsid w:val="00D64555"/>
    <w:rsid w:val="00D65492"/>
    <w:rsid w:val="00D668FB"/>
    <w:rsid w:val="00D70036"/>
    <w:rsid w:val="00D7119C"/>
    <w:rsid w:val="00D73FCD"/>
    <w:rsid w:val="00D7402A"/>
    <w:rsid w:val="00D75B99"/>
    <w:rsid w:val="00D77A4B"/>
    <w:rsid w:val="00D80C3C"/>
    <w:rsid w:val="00D813AC"/>
    <w:rsid w:val="00D8306B"/>
    <w:rsid w:val="00D83945"/>
    <w:rsid w:val="00D84B63"/>
    <w:rsid w:val="00D85E32"/>
    <w:rsid w:val="00D865E6"/>
    <w:rsid w:val="00D866A7"/>
    <w:rsid w:val="00D86AD3"/>
    <w:rsid w:val="00D872C7"/>
    <w:rsid w:val="00D87851"/>
    <w:rsid w:val="00D90A42"/>
    <w:rsid w:val="00D91CD6"/>
    <w:rsid w:val="00D92563"/>
    <w:rsid w:val="00D94606"/>
    <w:rsid w:val="00D94699"/>
    <w:rsid w:val="00D956FA"/>
    <w:rsid w:val="00D969BE"/>
    <w:rsid w:val="00D97404"/>
    <w:rsid w:val="00D97DDE"/>
    <w:rsid w:val="00DA0D93"/>
    <w:rsid w:val="00DA10AB"/>
    <w:rsid w:val="00DA1633"/>
    <w:rsid w:val="00DA1D2A"/>
    <w:rsid w:val="00DA230A"/>
    <w:rsid w:val="00DA2571"/>
    <w:rsid w:val="00DA325C"/>
    <w:rsid w:val="00DA34D8"/>
    <w:rsid w:val="00DA3ADF"/>
    <w:rsid w:val="00DA4514"/>
    <w:rsid w:val="00DA618F"/>
    <w:rsid w:val="00DA6905"/>
    <w:rsid w:val="00DA692D"/>
    <w:rsid w:val="00DB05FB"/>
    <w:rsid w:val="00DB0908"/>
    <w:rsid w:val="00DB097A"/>
    <w:rsid w:val="00DB0A45"/>
    <w:rsid w:val="00DB1568"/>
    <w:rsid w:val="00DB1E0C"/>
    <w:rsid w:val="00DB2C74"/>
    <w:rsid w:val="00DB3A9F"/>
    <w:rsid w:val="00DB4945"/>
    <w:rsid w:val="00DB6403"/>
    <w:rsid w:val="00DB7011"/>
    <w:rsid w:val="00DC1093"/>
    <w:rsid w:val="00DC13B7"/>
    <w:rsid w:val="00DC18AB"/>
    <w:rsid w:val="00DC1BF7"/>
    <w:rsid w:val="00DC1D54"/>
    <w:rsid w:val="00DC20BF"/>
    <w:rsid w:val="00DC2260"/>
    <w:rsid w:val="00DC34E0"/>
    <w:rsid w:val="00DC3EB8"/>
    <w:rsid w:val="00DC46B7"/>
    <w:rsid w:val="00DC4808"/>
    <w:rsid w:val="00DC7005"/>
    <w:rsid w:val="00DD0238"/>
    <w:rsid w:val="00DD091B"/>
    <w:rsid w:val="00DD0FF3"/>
    <w:rsid w:val="00DD1EA8"/>
    <w:rsid w:val="00DD2DF7"/>
    <w:rsid w:val="00DD3548"/>
    <w:rsid w:val="00DD3A03"/>
    <w:rsid w:val="00DD3B47"/>
    <w:rsid w:val="00DD3BD8"/>
    <w:rsid w:val="00DD4DAB"/>
    <w:rsid w:val="00DD4FE9"/>
    <w:rsid w:val="00DD5B6F"/>
    <w:rsid w:val="00DD5DF6"/>
    <w:rsid w:val="00DD5FC7"/>
    <w:rsid w:val="00DD6975"/>
    <w:rsid w:val="00DD6D3F"/>
    <w:rsid w:val="00DD6F32"/>
    <w:rsid w:val="00DE031F"/>
    <w:rsid w:val="00DE12C1"/>
    <w:rsid w:val="00DE1705"/>
    <w:rsid w:val="00DE1B73"/>
    <w:rsid w:val="00DE1E9D"/>
    <w:rsid w:val="00DE3694"/>
    <w:rsid w:val="00DE3830"/>
    <w:rsid w:val="00DE3B84"/>
    <w:rsid w:val="00DE4956"/>
    <w:rsid w:val="00DE4E5D"/>
    <w:rsid w:val="00DE5E88"/>
    <w:rsid w:val="00DE61E6"/>
    <w:rsid w:val="00DE620C"/>
    <w:rsid w:val="00DE7BEB"/>
    <w:rsid w:val="00DF0552"/>
    <w:rsid w:val="00DF0B77"/>
    <w:rsid w:val="00DF1045"/>
    <w:rsid w:val="00DF1861"/>
    <w:rsid w:val="00DF41C7"/>
    <w:rsid w:val="00DF4E5A"/>
    <w:rsid w:val="00DF6290"/>
    <w:rsid w:val="00E0002F"/>
    <w:rsid w:val="00E00BFB"/>
    <w:rsid w:val="00E01551"/>
    <w:rsid w:val="00E01723"/>
    <w:rsid w:val="00E0261E"/>
    <w:rsid w:val="00E0263C"/>
    <w:rsid w:val="00E02A2E"/>
    <w:rsid w:val="00E02EC3"/>
    <w:rsid w:val="00E033EE"/>
    <w:rsid w:val="00E0397E"/>
    <w:rsid w:val="00E03C7D"/>
    <w:rsid w:val="00E03E27"/>
    <w:rsid w:val="00E0483C"/>
    <w:rsid w:val="00E05022"/>
    <w:rsid w:val="00E0549B"/>
    <w:rsid w:val="00E056ED"/>
    <w:rsid w:val="00E056F7"/>
    <w:rsid w:val="00E05828"/>
    <w:rsid w:val="00E0603D"/>
    <w:rsid w:val="00E067D0"/>
    <w:rsid w:val="00E06ECC"/>
    <w:rsid w:val="00E079FB"/>
    <w:rsid w:val="00E10FA3"/>
    <w:rsid w:val="00E115AC"/>
    <w:rsid w:val="00E11A44"/>
    <w:rsid w:val="00E11FFF"/>
    <w:rsid w:val="00E1274C"/>
    <w:rsid w:val="00E12813"/>
    <w:rsid w:val="00E12BCE"/>
    <w:rsid w:val="00E13E72"/>
    <w:rsid w:val="00E14337"/>
    <w:rsid w:val="00E15110"/>
    <w:rsid w:val="00E158DC"/>
    <w:rsid w:val="00E15BD9"/>
    <w:rsid w:val="00E1678E"/>
    <w:rsid w:val="00E16929"/>
    <w:rsid w:val="00E16F45"/>
    <w:rsid w:val="00E16FCB"/>
    <w:rsid w:val="00E171D3"/>
    <w:rsid w:val="00E176A4"/>
    <w:rsid w:val="00E17D8C"/>
    <w:rsid w:val="00E17F7C"/>
    <w:rsid w:val="00E2035D"/>
    <w:rsid w:val="00E2049E"/>
    <w:rsid w:val="00E227BE"/>
    <w:rsid w:val="00E22FDB"/>
    <w:rsid w:val="00E24523"/>
    <w:rsid w:val="00E256DE"/>
    <w:rsid w:val="00E25856"/>
    <w:rsid w:val="00E27737"/>
    <w:rsid w:val="00E2784E"/>
    <w:rsid w:val="00E278E1"/>
    <w:rsid w:val="00E27A3D"/>
    <w:rsid w:val="00E27EC9"/>
    <w:rsid w:val="00E30665"/>
    <w:rsid w:val="00E30FF5"/>
    <w:rsid w:val="00E31260"/>
    <w:rsid w:val="00E314EA"/>
    <w:rsid w:val="00E327F1"/>
    <w:rsid w:val="00E32EFE"/>
    <w:rsid w:val="00E339C9"/>
    <w:rsid w:val="00E33D77"/>
    <w:rsid w:val="00E34415"/>
    <w:rsid w:val="00E345DD"/>
    <w:rsid w:val="00E355EA"/>
    <w:rsid w:val="00E35A02"/>
    <w:rsid w:val="00E36C54"/>
    <w:rsid w:val="00E3756F"/>
    <w:rsid w:val="00E37883"/>
    <w:rsid w:val="00E4047A"/>
    <w:rsid w:val="00E40EB1"/>
    <w:rsid w:val="00E41535"/>
    <w:rsid w:val="00E42B92"/>
    <w:rsid w:val="00E43A99"/>
    <w:rsid w:val="00E44FCD"/>
    <w:rsid w:val="00E451A4"/>
    <w:rsid w:val="00E45877"/>
    <w:rsid w:val="00E45A39"/>
    <w:rsid w:val="00E46C1F"/>
    <w:rsid w:val="00E46CF8"/>
    <w:rsid w:val="00E478C5"/>
    <w:rsid w:val="00E506C8"/>
    <w:rsid w:val="00E50797"/>
    <w:rsid w:val="00E5130B"/>
    <w:rsid w:val="00E51534"/>
    <w:rsid w:val="00E52293"/>
    <w:rsid w:val="00E53E71"/>
    <w:rsid w:val="00E5477B"/>
    <w:rsid w:val="00E54C8F"/>
    <w:rsid w:val="00E55227"/>
    <w:rsid w:val="00E55D40"/>
    <w:rsid w:val="00E566EF"/>
    <w:rsid w:val="00E57295"/>
    <w:rsid w:val="00E57A02"/>
    <w:rsid w:val="00E57D16"/>
    <w:rsid w:val="00E60DA7"/>
    <w:rsid w:val="00E60F9A"/>
    <w:rsid w:val="00E60FED"/>
    <w:rsid w:val="00E61B10"/>
    <w:rsid w:val="00E62B26"/>
    <w:rsid w:val="00E63574"/>
    <w:rsid w:val="00E6369A"/>
    <w:rsid w:val="00E63C3A"/>
    <w:rsid w:val="00E64E80"/>
    <w:rsid w:val="00E66C17"/>
    <w:rsid w:val="00E67D7A"/>
    <w:rsid w:val="00E67E62"/>
    <w:rsid w:val="00E70440"/>
    <w:rsid w:val="00E70E05"/>
    <w:rsid w:val="00E72E02"/>
    <w:rsid w:val="00E739EE"/>
    <w:rsid w:val="00E73B78"/>
    <w:rsid w:val="00E73E73"/>
    <w:rsid w:val="00E73EA2"/>
    <w:rsid w:val="00E75C21"/>
    <w:rsid w:val="00E76209"/>
    <w:rsid w:val="00E80DE1"/>
    <w:rsid w:val="00E811E0"/>
    <w:rsid w:val="00E81B13"/>
    <w:rsid w:val="00E82F46"/>
    <w:rsid w:val="00E83ED2"/>
    <w:rsid w:val="00E8466D"/>
    <w:rsid w:val="00E84700"/>
    <w:rsid w:val="00E8693A"/>
    <w:rsid w:val="00E86B27"/>
    <w:rsid w:val="00E86DEF"/>
    <w:rsid w:val="00E875F9"/>
    <w:rsid w:val="00E87776"/>
    <w:rsid w:val="00E878F8"/>
    <w:rsid w:val="00E87974"/>
    <w:rsid w:val="00E91994"/>
    <w:rsid w:val="00E928C8"/>
    <w:rsid w:val="00E93D42"/>
    <w:rsid w:val="00E940A1"/>
    <w:rsid w:val="00E943F0"/>
    <w:rsid w:val="00E9460C"/>
    <w:rsid w:val="00E94854"/>
    <w:rsid w:val="00E953F9"/>
    <w:rsid w:val="00E95648"/>
    <w:rsid w:val="00E95B6E"/>
    <w:rsid w:val="00E96667"/>
    <w:rsid w:val="00E96B55"/>
    <w:rsid w:val="00EA03EA"/>
    <w:rsid w:val="00EA24DF"/>
    <w:rsid w:val="00EA2D3D"/>
    <w:rsid w:val="00EA3C61"/>
    <w:rsid w:val="00EA40D9"/>
    <w:rsid w:val="00EA5867"/>
    <w:rsid w:val="00EA6B3C"/>
    <w:rsid w:val="00EA72E6"/>
    <w:rsid w:val="00EA782C"/>
    <w:rsid w:val="00EB082E"/>
    <w:rsid w:val="00EB123B"/>
    <w:rsid w:val="00EB14F7"/>
    <w:rsid w:val="00EB2106"/>
    <w:rsid w:val="00EB2F45"/>
    <w:rsid w:val="00EB3001"/>
    <w:rsid w:val="00EB3293"/>
    <w:rsid w:val="00EB32E9"/>
    <w:rsid w:val="00EB368C"/>
    <w:rsid w:val="00EB4241"/>
    <w:rsid w:val="00EB4424"/>
    <w:rsid w:val="00EB4BDB"/>
    <w:rsid w:val="00EB660C"/>
    <w:rsid w:val="00EC17FE"/>
    <w:rsid w:val="00EC1D0B"/>
    <w:rsid w:val="00EC1F66"/>
    <w:rsid w:val="00EC2796"/>
    <w:rsid w:val="00EC30DC"/>
    <w:rsid w:val="00EC39BE"/>
    <w:rsid w:val="00EC409B"/>
    <w:rsid w:val="00EC466F"/>
    <w:rsid w:val="00EC5395"/>
    <w:rsid w:val="00EC5B59"/>
    <w:rsid w:val="00EC5E8D"/>
    <w:rsid w:val="00ED03CB"/>
    <w:rsid w:val="00ED18A7"/>
    <w:rsid w:val="00ED1B1B"/>
    <w:rsid w:val="00ED2174"/>
    <w:rsid w:val="00ED24F8"/>
    <w:rsid w:val="00ED2BEE"/>
    <w:rsid w:val="00ED3523"/>
    <w:rsid w:val="00ED3732"/>
    <w:rsid w:val="00ED3A87"/>
    <w:rsid w:val="00ED3F05"/>
    <w:rsid w:val="00ED4BFD"/>
    <w:rsid w:val="00ED51FD"/>
    <w:rsid w:val="00ED643F"/>
    <w:rsid w:val="00ED66AE"/>
    <w:rsid w:val="00ED72B5"/>
    <w:rsid w:val="00EE00EA"/>
    <w:rsid w:val="00EE11EE"/>
    <w:rsid w:val="00EE1C8F"/>
    <w:rsid w:val="00EE2998"/>
    <w:rsid w:val="00EE2AD5"/>
    <w:rsid w:val="00EE365C"/>
    <w:rsid w:val="00EE4417"/>
    <w:rsid w:val="00EE456F"/>
    <w:rsid w:val="00EE5373"/>
    <w:rsid w:val="00EE6B60"/>
    <w:rsid w:val="00EE6C28"/>
    <w:rsid w:val="00EE74CB"/>
    <w:rsid w:val="00EE7ED0"/>
    <w:rsid w:val="00EF0965"/>
    <w:rsid w:val="00EF12C9"/>
    <w:rsid w:val="00EF2885"/>
    <w:rsid w:val="00EF2D72"/>
    <w:rsid w:val="00EF3157"/>
    <w:rsid w:val="00EF32E4"/>
    <w:rsid w:val="00EF3C39"/>
    <w:rsid w:val="00EF4030"/>
    <w:rsid w:val="00EF44F0"/>
    <w:rsid w:val="00EF5349"/>
    <w:rsid w:val="00EF56F1"/>
    <w:rsid w:val="00EF6062"/>
    <w:rsid w:val="00EF7A5C"/>
    <w:rsid w:val="00EF7CFC"/>
    <w:rsid w:val="00F0055B"/>
    <w:rsid w:val="00F009BA"/>
    <w:rsid w:val="00F012EF"/>
    <w:rsid w:val="00F01A94"/>
    <w:rsid w:val="00F025F3"/>
    <w:rsid w:val="00F03FD1"/>
    <w:rsid w:val="00F04587"/>
    <w:rsid w:val="00F04DBD"/>
    <w:rsid w:val="00F04DE2"/>
    <w:rsid w:val="00F04F92"/>
    <w:rsid w:val="00F0614F"/>
    <w:rsid w:val="00F06B32"/>
    <w:rsid w:val="00F10103"/>
    <w:rsid w:val="00F104EF"/>
    <w:rsid w:val="00F10914"/>
    <w:rsid w:val="00F1146C"/>
    <w:rsid w:val="00F1191A"/>
    <w:rsid w:val="00F125CC"/>
    <w:rsid w:val="00F12753"/>
    <w:rsid w:val="00F12D52"/>
    <w:rsid w:val="00F14737"/>
    <w:rsid w:val="00F15446"/>
    <w:rsid w:val="00F16C83"/>
    <w:rsid w:val="00F16E46"/>
    <w:rsid w:val="00F174A6"/>
    <w:rsid w:val="00F17B21"/>
    <w:rsid w:val="00F210DF"/>
    <w:rsid w:val="00F215E9"/>
    <w:rsid w:val="00F2266A"/>
    <w:rsid w:val="00F22D11"/>
    <w:rsid w:val="00F2321E"/>
    <w:rsid w:val="00F23427"/>
    <w:rsid w:val="00F2347F"/>
    <w:rsid w:val="00F237D3"/>
    <w:rsid w:val="00F23BBE"/>
    <w:rsid w:val="00F23CEF"/>
    <w:rsid w:val="00F24096"/>
    <w:rsid w:val="00F244CA"/>
    <w:rsid w:val="00F24B20"/>
    <w:rsid w:val="00F254B6"/>
    <w:rsid w:val="00F255B3"/>
    <w:rsid w:val="00F26052"/>
    <w:rsid w:val="00F26084"/>
    <w:rsid w:val="00F261EF"/>
    <w:rsid w:val="00F27ED8"/>
    <w:rsid w:val="00F302D0"/>
    <w:rsid w:val="00F304EE"/>
    <w:rsid w:val="00F317CC"/>
    <w:rsid w:val="00F322B6"/>
    <w:rsid w:val="00F32446"/>
    <w:rsid w:val="00F32769"/>
    <w:rsid w:val="00F32B21"/>
    <w:rsid w:val="00F32D96"/>
    <w:rsid w:val="00F32DCA"/>
    <w:rsid w:val="00F333A5"/>
    <w:rsid w:val="00F33640"/>
    <w:rsid w:val="00F33BCB"/>
    <w:rsid w:val="00F33D8C"/>
    <w:rsid w:val="00F341EB"/>
    <w:rsid w:val="00F34D4D"/>
    <w:rsid w:val="00F35111"/>
    <w:rsid w:val="00F35467"/>
    <w:rsid w:val="00F3627E"/>
    <w:rsid w:val="00F369C4"/>
    <w:rsid w:val="00F37CC2"/>
    <w:rsid w:val="00F4023A"/>
    <w:rsid w:val="00F40D02"/>
    <w:rsid w:val="00F40F10"/>
    <w:rsid w:val="00F428C4"/>
    <w:rsid w:val="00F437C8"/>
    <w:rsid w:val="00F43841"/>
    <w:rsid w:val="00F43D3A"/>
    <w:rsid w:val="00F43E0C"/>
    <w:rsid w:val="00F44B0C"/>
    <w:rsid w:val="00F44F18"/>
    <w:rsid w:val="00F45FB5"/>
    <w:rsid w:val="00F47041"/>
    <w:rsid w:val="00F473CE"/>
    <w:rsid w:val="00F50172"/>
    <w:rsid w:val="00F5030D"/>
    <w:rsid w:val="00F5240A"/>
    <w:rsid w:val="00F536C1"/>
    <w:rsid w:val="00F53C5F"/>
    <w:rsid w:val="00F54EE3"/>
    <w:rsid w:val="00F5663A"/>
    <w:rsid w:val="00F56EA2"/>
    <w:rsid w:val="00F579C0"/>
    <w:rsid w:val="00F57BE7"/>
    <w:rsid w:val="00F57E10"/>
    <w:rsid w:val="00F6023A"/>
    <w:rsid w:val="00F608BF"/>
    <w:rsid w:val="00F61612"/>
    <w:rsid w:val="00F61A5B"/>
    <w:rsid w:val="00F61BF5"/>
    <w:rsid w:val="00F62146"/>
    <w:rsid w:val="00F62522"/>
    <w:rsid w:val="00F629E4"/>
    <w:rsid w:val="00F62CDA"/>
    <w:rsid w:val="00F63329"/>
    <w:rsid w:val="00F63F4B"/>
    <w:rsid w:val="00F64EBC"/>
    <w:rsid w:val="00F657A8"/>
    <w:rsid w:val="00F66183"/>
    <w:rsid w:val="00F66525"/>
    <w:rsid w:val="00F66AF3"/>
    <w:rsid w:val="00F66B98"/>
    <w:rsid w:val="00F6732B"/>
    <w:rsid w:val="00F7046E"/>
    <w:rsid w:val="00F70DBC"/>
    <w:rsid w:val="00F714CA"/>
    <w:rsid w:val="00F728FC"/>
    <w:rsid w:val="00F74E85"/>
    <w:rsid w:val="00F75DFF"/>
    <w:rsid w:val="00F77137"/>
    <w:rsid w:val="00F772FC"/>
    <w:rsid w:val="00F80AE3"/>
    <w:rsid w:val="00F81649"/>
    <w:rsid w:val="00F81D34"/>
    <w:rsid w:val="00F82669"/>
    <w:rsid w:val="00F82705"/>
    <w:rsid w:val="00F830E2"/>
    <w:rsid w:val="00F83776"/>
    <w:rsid w:val="00F84315"/>
    <w:rsid w:val="00F86811"/>
    <w:rsid w:val="00F86B98"/>
    <w:rsid w:val="00F86F60"/>
    <w:rsid w:val="00F875B6"/>
    <w:rsid w:val="00F906AB"/>
    <w:rsid w:val="00F912FD"/>
    <w:rsid w:val="00F91A2D"/>
    <w:rsid w:val="00F91B07"/>
    <w:rsid w:val="00F93ACA"/>
    <w:rsid w:val="00F93C9B"/>
    <w:rsid w:val="00F95596"/>
    <w:rsid w:val="00F95F06"/>
    <w:rsid w:val="00F96664"/>
    <w:rsid w:val="00F968FA"/>
    <w:rsid w:val="00F96CBD"/>
    <w:rsid w:val="00F96D9A"/>
    <w:rsid w:val="00F96F1E"/>
    <w:rsid w:val="00F97543"/>
    <w:rsid w:val="00F979B7"/>
    <w:rsid w:val="00F97BFD"/>
    <w:rsid w:val="00FA012C"/>
    <w:rsid w:val="00FA0203"/>
    <w:rsid w:val="00FA1D18"/>
    <w:rsid w:val="00FA1DDA"/>
    <w:rsid w:val="00FA3AC4"/>
    <w:rsid w:val="00FA44A1"/>
    <w:rsid w:val="00FA452B"/>
    <w:rsid w:val="00FA4C07"/>
    <w:rsid w:val="00FA52BA"/>
    <w:rsid w:val="00FA54D3"/>
    <w:rsid w:val="00FA614C"/>
    <w:rsid w:val="00FA643C"/>
    <w:rsid w:val="00FA6740"/>
    <w:rsid w:val="00FA69AC"/>
    <w:rsid w:val="00FB0013"/>
    <w:rsid w:val="00FB10D6"/>
    <w:rsid w:val="00FB137C"/>
    <w:rsid w:val="00FB13AF"/>
    <w:rsid w:val="00FB21AF"/>
    <w:rsid w:val="00FB2FF8"/>
    <w:rsid w:val="00FB3EED"/>
    <w:rsid w:val="00FB40AD"/>
    <w:rsid w:val="00FB40CA"/>
    <w:rsid w:val="00FB4F34"/>
    <w:rsid w:val="00FB59DB"/>
    <w:rsid w:val="00FB5BEA"/>
    <w:rsid w:val="00FB7017"/>
    <w:rsid w:val="00FB7773"/>
    <w:rsid w:val="00FB7CBB"/>
    <w:rsid w:val="00FC0090"/>
    <w:rsid w:val="00FC01AC"/>
    <w:rsid w:val="00FC06AE"/>
    <w:rsid w:val="00FC0758"/>
    <w:rsid w:val="00FC10B5"/>
    <w:rsid w:val="00FC1D41"/>
    <w:rsid w:val="00FC254E"/>
    <w:rsid w:val="00FC38DB"/>
    <w:rsid w:val="00FC3E82"/>
    <w:rsid w:val="00FC3FA4"/>
    <w:rsid w:val="00FC488D"/>
    <w:rsid w:val="00FC4D67"/>
    <w:rsid w:val="00FC6276"/>
    <w:rsid w:val="00FC627A"/>
    <w:rsid w:val="00FC664A"/>
    <w:rsid w:val="00FC725E"/>
    <w:rsid w:val="00FD065A"/>
    <w:rsid w:val="00FD0718"/>
    <w:rsid w:val="00FD2247"/>
    <w:rsid w:val="00FD23CB"/>
    <w:rsid w:val="00FD2A8C"/>
    <w:rsid w:val="00FD3122"/>
    <w:rsid w:val="00FD33EE"/>
    <w:rsid w:val="00FD4F08"/>
    <w:rsid w:val="00FD555E"/>
    <w:rsid w:val="00FD5773"/>
    <w:rsid w:val="00FD5D9B"/>
    <w:rsid w:val="00FD602D"/>
    <w:rsid w:val="00FD6341"/>
    <w:rsid w:val="00FD7129"/>
    <w:rsid w:val="00FD782C"/>
    <w:rsid w:val="00FE0F95"/>
    <w:rsid w:val="00FE1B73"/>
    <w:rsid w:val="00FE1C2C"/>
    <w:rsid w:val="00FE310A"/>
    <w:rsid w:val="00FE333E"/>
    <w:rsid w:val="00FE3694"/>
    <w:rsid w:val="00FE3B5C"/>
    <w:rsid w:val="00FE3EB7"/>
    <w:rsid w:val="00FE49A2"/>
    <w:rsid w:val="00FE4F69"/>
    <w:rsid w:val="00FE5690"/>
    <w:rsid w:val="00FE5BD8"/>
    <w:rsid w:val="00FE610B"/>
    <w:rsid w:val="00FE6945"/>
    <w:rsid w:val="00FE7491"/>
    <w:rsid w:val="00FE7588"/>
    <w:rsid w:val="00FE7908"/>
    <w:rsid w:val="00FE7B7E"/>
    <w:rsid w:val="00FF07C8"/>
    <w:rsid w:val="00FF0BC2"/>
    <w:rsid w:val="00FF0C65"/>
    <w:rsid w:val="00FF151F"/>
    <w:rsid w:val="00FF1B1B"/>
    <w:rsid w:val="00FF2142"/>
    <w:rsid w:val="00FF452E"/>
    <w:rsid w:val="00FF4D63"/>
    <w:rsid w:val="00FF5C42"/>
    <w:rsid w:val="00FF62F7"/>
    <w:rsid w:val="00FF7599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26158"/>
  <w15:docId w15:val="{C9BC066A-1A5E-4369-8026-F4A5D557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3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94C3D"/>
    <w:pPr>
      <w:jc w:val="center"/>
    </w:pPr>
    <w:rPr>
      <w:b/>
      <w:bCs/>
      <w:sz w:val="52"/>
    </w:rPr>
  </w:style>
  <w:style w:type="character" w:styleId="FootnoteReference">
    <w:name w:val="footnote reference"/>
    <w:semiHidden/>
    <w:rsid w:val="00394C3D"/>
    <w:rPr>
      <w:vertAlign w:val="superscript"/>
    </w:rPr>
  </w:style>
  <w:style w:type="paragraph" w:styleId="FootnoteText">
    <w:name w:val="footnote text"/>
    <w:basedOn w:val="Normal"/>
    <w:semiHidden/>
    <w:rsid w:val="00394C3D"/>
    <w:rPr>
      <w:sz w:val="20"/>
      <w:szCs w:val="20"/>
    </w:rPr>
  </w:style>
  <w:style w:type="character" w:styleId="Hyperlink">
    <w:name w:val="Hyperlink"/>
    <w:rsid w:val="00394C3D"/>
    <w:rPr>
      <w:color w:val="0000FF"/>
      <w:u w:val="single"/>
    </w:rPr>
  </w:style>
  <w:style w:type="paragraph" w:styleId="BalloonText">
    <w:name w:val="Balloon Text"/>
    <w:basedOn w:val="Normal"/>
    <w:semiHidden/>
    <w:rsid w:val="00394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2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2B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2B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2B26"/>
    <w:rPr>
      <w:sz w:val="24"/>
      <w:szCs w:val="24"/>
    </w:rPr>
  </w:style>
  <w:style w:type="character" w:customStyle="1" w:styleId="SubtitleChar">
    <w:name w:val="Subtitle Char"/>
    <w:link w:val="Subtitle"/>
    <w:rsid w:val="00765040"/>
    <w:rPr>
      <w:b/>
      <w:bCs/>
      <w:sz w:val="52"/>
      <w:szCs w:val="24"/>
    </w:rPr>
  </w:style>
  <w:style w:type="table" w:styleId="TableGrid">
    <w:name w:val="Table Grid"/>
    <w:basedOn w:val="TableNormal"/>
    <w:rsid w:val="00FD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2451D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2451D"/>
    <w:rPr>
      <w:rFonts w:ascii="Calibri" w:eastAsia="Calibri" w:hAnsi="Calibri" w:cs="Consolas"/>
      <w:sz w:val="22"/>
      <w:szCs w:val="21"/>
    </w:rPr>
  </w:style>
  <w:style w:type="paragraph" w:customStyle="1" w:styleId="RecipientAddress">
    <w:name w:val="Recipient Address"/>
    <w:basedOn w:val="Normal"/>
    <w:rsid w:val="007C41E1"/>
  </w:style>
  <w:style w:type="paragraph" w:styleId="Salutation">
    <w:name w:val="Salutation"/>
    <w:basedOn w:val="Normal"/>
    <w:next w:val="Normal"/>
    <w:link w:val="SalutationChar"/>
    <w:rsid w:val="007C41E1"/>
    <w:pPr>
      <w:spacing w:before="480" w:after="240"/>
    </w:pPr>
  </w:style>
  <w:style w:type="character" w:customStyle="1" w:styleId="SalutationChar">
    <w:name w:val="Salutation Char"/>
    <w:link w:val="Salutation"/>
    <w:rsid w:val="007C41E1"/>
    <w:rPr>
      <w:sz w:val="24"/>
      <w:szCs w:val="24"/>
    </w:rPr>
  </w:style>
  <w:style w:type="paragraph" w:styleId="Closing">
    <w:name w:val="Closing"/>
    <w:basedOn w:val="Normal"/>
    <w:link w:val="ClosingChar"/>
    <w:rsid w:val="007C41E1"/>
    <w:pPr>
      <w:spacing w:after="960"/>
    </w:pPr>
  </w:style>
  <w:style w:type="character" w:customStyle="1" w:styleId="ClosingChar">
    <w:name w:val="Closing Char"/>
    <w:link w:val="Closing"/>
    <w:rsid w:val="007C41E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C41E1"/>
    <w:pPr>
      <w:spacing w:before="100" w:beforeAutospacing="1" w:after="360"/>
    </w:pPr>
  </w:style>
  <w:style w:type="paragraph" w:styleId="ListParagraph">
    <w:name w:val="List Paragraph"/>
    <w:basedOn w:val="Normal"/>
    <w:uiPriority w:val="34"/>
    <w:qFormat/>
    <w:rsid w:val="006436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44A1C"/>
    <w:pPr>
      <w:widowControl w:val="0"/>
      <w:ind w:left="1360"/>
    </w:pPr>
    <w:rPr>
      <w:rFonts w:cstheme="minorBid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44A1C"/>
    <w:rPr>
      <w:rFonts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ephens\AppData\Local\Microsoft\Windows\Temporary%20Internet%20Files\Content.Outlook\1DRSFX61\2014%20Boar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CC9F-DA3B-4B52-9787-6C00A317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 Board Letterhead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Atlanta Board of Education</vt:lpstr>
    </vt:vector>
  </TitlesOfParts>
  <Company>Atlanta Public Schols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Atlanta Board of Education</dc:title>
  <dc:creator>Stephens, Carmen</dc:creator>
  <cp:lastModifiedBy>Gaither, Pierre</cp:lastModifiedBy>
  <cp:revision>2</cp:revision>
  <cp:lastPrinted>2018-07-26T19:11:00Z</cp:lastPrinted>
  <dcterms:created xsi:type="dcterms:W3CDTF">2018-12-12T15:48:00Z</dcterms:created>
  <dcterms:modified xsi:type="dcterms:W3CDTF">2018-12-12T15:48:00Z</dcterms:modified>
</cp:coreProperties>
</file>